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D4B" w:rsidRDefault="008C6D4B" w:rsidP="00C8091F">
      <w:pPr>
        <w:pStyle w:val="Nadpis1"/>
        <w:spacing w:after="0" w:line="240" w:lineRule="auto"/>
        <w:ind w:left="0" w:firstLine="0"/>
        <w:jc w:val="center"/>
        <w:rPr>
          <w:sz w:val="22"/>
        </w:rPr>
      </w:pPr>
    </w:p>
    <w:p w:rsidR="00C8091F" w:rsidRPr="00C8091F" w:rsidRDefault="00C8091F" w:rsidP="00C8091F">
      <w:pPr>
        <w:pStyle w:val="Nadpis1"/>
        <w:spacing w:after="0" w:line="240" w:lineRule="auto"/>
        <w:ind w:left="0" w:firstLine="0"/>
        <w:jc w:val="center"/>
        <w:rPr>
          <w:sz w:val="22"/>
        </w:rPr>
      </w:pPr>
      <w:r w:rsidRPr="00C8091F">
        <w:rPr>
          <w:sz w:val="22"/>
        </w:rPr>
        <w:t xml:space="preserve">Vyjádření lékaře - příloha k Žádosti o poskytnutí sociální služby </w:t>
      </w:r>
      <w:r w:rsidR="00201997">
        <w:rPr>
          <w:sz w:val="22"/>
        </w:rPr>
        <w:t>terénní odlehčovací služba</w:t>
      </w:r>
      <w:r w:rsidRPr="00C8091F">
        <w:rPr>
          <w:sz w:val="22"/>
        </w:rPr>
        <w:t xml:space="preserve"> v programu Asistence POHODA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</w:rPr>
        <w:t xml:space="preserve"> </w:t>
      </w:r>
    </w:p>
    <w:p w:rsidR="00C8091F" w:rsidRDefault="00201997" w:rsidP="00C8091F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Terénní odlehčovací služba</w:t>
      </w:r>
      <w:r w:rsidR="00C8091F" w:rsidRPr="00C8091F">
        <w:rPr>
          <w:rFonts w:ascii="Verdana" w:hAnsi="Verdana"/>
          <w:sz w:val="20"/>
        </w:rPr>
        <w:t xml:space="preserve"> je sociální služba, kterou poskytujeme prostřednictvím programu Asistence POHODA. Je určená </w:t>
      </w:r>
      <w:r w:rsidR="00C8091F" w:rsidRPr="00C8091F">
        <w:rPr>
          <w:rFonts w:ascii="Verdana" w:hAnsi="Verdana"/>
          <w:b/>
          <w:sz w:val="20"/>
        </w:rPr>
        <w:t>lidem s mentálním a kombinovaným postižením ve věku</w:t>
      </w:r>
      <w:r w:rsidR="00C8091F" w:rsidRPr="00C8091F">
        <w:rPr>
          <w:rFonts w:ascii="Verdana" w:hAnsi="Verdana"/>
          <w:sz w:val="20"/>
        </w:rPr>
        <w:t xml:space="preserve"> </w:t>
      </w:r>
      <w:r w:rsidR="00C8091F" w:rsidRPr="00C8091F">
        <w:rPr>
          <w:rFonts w:ascii="Verdana" w:hAnsi="Verdana"/>
          <w:b/>
          <w:sz w:val="20"/>
        </w:rPr>
        <w:t>19-80 let</w:t>
      </w:r>
      <w:r w:rsidR="00C8091F" w:rsidRPr="00C8091F">
        <w:rPr>
          <w:rFonts w:ascii="Verdana" w:hAnsi="Verdana"/>
          <w:sz w:val="20"/>
        </w:rPr>
        <w:t xml:space="preserve">. Tato služba je poskytována osobními asistenty, kteří se zaměřují na podporu začlenění lidí s postižením do běžného života. 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  <w:sz w:val="20"/>
        </w:rPr>
      </w:pPr>
    </w:p>
    <w:p w:rsidR="00AF2E12" w:rsidRPr="00C8091F" w:rsidRDefault="00AF2E12" w:rsidP="00AF2E12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Terénní odlehčovací služba</w:t>
      </w:r>
    </w:p>
    <w:p w:rsidR="00AF2E12" w:rsidRDefault="00AF2E12" w:rsidP="00BD50AA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</w:t>
      </w:r>
      <w:r w:rsidRPr="00A3156D">
        <w:rPr>
          <w:rFonts w:ascii="Verdana" w:hAnsi="Verdana"/>
          <w:sz w:val="20"/>
        </w:rPr>
        <w:t xml:space="preserve">astoupíme </w:t>
      </w:r>
      <w:r>
        <w:rPr>
          <w:rFonts w:ascii="Verdana" w:hAnsi="Verdana"/>
          <w:sz w:val="20"/>
        </w:rPr>
        <w:t>Vás, jako pečující osobu, v </w:t>
      </w:r>
      <w:r w:rsidRPr="00A3156D">
        <w:rPr>
          <w:rFonts w:ascii="Verdana" w:hAnsi="Verdana"/>
          <w:sz w:val="20"/>
        </w:rPr>
        <w:t>péči</w:t>
      </w:r>
      <w:r>
        <w:rPr>
          <w:rFonts w:ascii="Verdana" w:hAnsi="Verdana"/>
          <w:sz w:val="20"/>
        </w:rPr>
        <w:t xml:space="preserve"> o rodinného příslušníka či blízkého </w:t>
      </w:r>
      <w:r w:rsidRPr="00A3156D">
        <w:rPr>
          <w:rFonts w:ascii="Verdana" w:hAnsi="Verdana"/>
          <w:sz w:val="20"/>
        </w:rPr>
        <w:t xml:space="preserve">v době </w:t>
      </w:r>
      <w:r>
        <w:rPr>
          <w:rFonts w:ascii="Verdana" w:hAnsi="Verdana"/>
          <w:sz w:val="20"/>
        </w:rPr>
        <w:t>Vaší</w:t>
      </w:r>
      <w:r w:rsidRPr="00A3156D">
        <w:rPr>
          <w:rFonts w:ascii="Verdana" w:hAnsi="Verdana"/>
          <w:sz w:val="20"/>
        </w:rPr>
        <w:t xml:space="preserve"> nepřítomnosti</w:t>
      </w:r>
      <w:r>
        <w:rPr>
          <w:rFonts w:ascii="Verdana" w:hAnsi="Verdana"/>
          <w:sz w:val="20"/>
        </w:rPr>
        <w:t xml:space="preserve">. Poskytneme Vám prostor pro vyřízení vlastních záležitostí a nutný odpočinek. </w:t>
      </w:r>
    </w:p>
    <w:p w:rsidR="00AF2E12" w:rsidRPr="00A3156D" w:rsidRDefault="00AF2E12" w:rsidP="00BD50AA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 tomto čase osoba, o kterou pečujete, může strávit čas s osobním asistentem venku při návštěvě různých míst nebo ve vaší domácnosti.</w:t>
      </w:r>
    </w:p>
    <w:p w:rsidR="00AF2E12" w:rsidRPr="00CD1510" w:rsidRDefault="00AF2E12" w:rsidP="00AF2E1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F2E12" w:rsidRPr="002D5A3A" w:rsidRDefault="00AF2E12" w:rsidP="00AF2E12">
      <w:pPr>
        <w:spacing w:after="0" w:line="240" w:lineRule="auto"/>
        <w:jc w:val="both"/>
        <w:rPr>
          <w:rFonts w:ascii="Verdana" w:hAnsi="Verdana"/>
          <w:b/>
          <w:szCs w:val="20"/>
        </w:rPr>
      </w:pPr>
      <w:r w:rsidRPr="002D5A3A">
        <w:rPr>
          <w:rFonts w:ascii="Verdana" w:hAnsi="Verdana"/>
          <w:b/>
          <w:szCs w:val="20"/>
        </w:rPr>
        <w:t>ŽADATEL</w:t>
      </w:r>
      <w:r>
        <w:rPr>
          <w:rFonts w:ascii="Verdana" w:hAnsi="Verdana"/>
          <w:b/>
          <w:szCs w:val="20"/>
        </w:rPr>
        <w:t xml:space="preserve"> (uživatel služby)</w:t>
      </w:r>
    </w:p>
    <w:p w:rsidR="00AF2E12" w:rsidRPr="00CD1510" w:rsidRDefault="00AF2E12" w:rsidP="00AF2E1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Jméno a příjmení: </w:t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</w:r>
      <w:r w:rsidRPr="00CD1510">
        <w:rPr>
          <w:rFonts w:ascii="Verdana" w:hAnsi="Verdana"/>
          <w:sz w:val="20"/>
          <w:szCs w:val="20"/>
        </w:rPr>
        <w:tab/>
        <w:t xml:space="preserve">Datum narození: </w:t>
      </w:r>
    </w:p>
    <w:p w:rsidR="00AF2E12" w:rsidRPr="00CD1510" w:rsidRDefault="00AF2E12" w:rsidP="00AF2E1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F2E12" w:rsidRPr="00CD1510" w:rsidRDefault="00AF2E12" w:rsidP="00AF2E1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F2E12" w:rsidRPr="00CD1510" w:rsidRDefault="00AF2E12" w:rsidP="00AF2E1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D1510">
        <w:rPr>
          <w:rFonts w:ascii="Verdana" w:hAnsi="Verdana"/>
          <w:sz w:val="20"/>
          <w:szCs w:val="20"/>
        </w:rPr>
        <w:t xml:space="preserve">Trvalé bydliště: </w:t>
      </w:r>
    </w:p>
    <w:p w:rsidR="00AF2E12" w:rsidRPr="00CD1510" w:rsidRDefault="00AF2E12" w:rsidP="00AF2E1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  <w:sz w:val="20"/>
        </w:rPr>
      </w:pPr>
    </w:p>
    <w:p w:rsidR="00C8091F" w:rsidRPr="00C8091F" w:rsidRDefault="00C8091F" w:rsidP="00C8091F">
      <w:pPr>
        <w:pStyle w:val="Nadpis1"/>
        <w:spacing w:after="0" w:line="240" w:lineRule="auto"/>
        <w:ind w:left="0"/>
        <w:jc w:val="both"/>
        <w:rPr>
          <w:sz w:val="20"/>
        </w:rPr>
      </w:pPr>
      <w:r w:rsidRPr="00C8091F">
        <w:rPr>
          <w:sz w:val="20"/>
        </w:rPr>
        <w:t xml:space="preserve">Žadatel spadá do cílové skupiny osob s mentálním postižením podle MNK 10 (F70-F79) </w:t>
      </w:r>
      <w:r w:rsidRPr="00C8091F">
        <w:rPr>
          <w:b w:val="0"/>
          <w:sz w:val="20"/>
        </w:rPr>
        <w:t xml:space="preserve"> </w:t>
      </w:r>
    </w:p>
    <w:p w:rsidR="00C8091F" w:rsidRPr="00C8091F" w:rsidRDefault="00C8091F" w:rsidP="00C8091F">
      <w:pPr>
        <w:tabs>
          <w:tab w:val="center" w:pos="3811"/>
          <w:tab w:val="center" w:pos="5206"/>
        </w:tabs>
        <w:spacing w:after="0" w:line="240" w:lineRule="auto"/>
        <w:jc w:val="both"/>
        <w:rPr>
          <w:rFonts w:ascii="Verdana" w:hAnsi="Verdana"/>
          <w:sz w:val="20"/>
        </w:rPr>
      </w:pPr>
      <w:r w:rsidRPr="00C8091F">
        <w:rPr>
          <w:rFonts w:ascii="Verdana" w:eastAsia="Calibri" w:hAnsi="Verdana" w:cs="Calibri"/>
          <w:sz w:val="20"/>
        </w:rPr>
        <w:tab/>
      </w:r>
      <w:r w:rsidRPr="00C8091F">
        <w:rPr>
          <w:rFonts w:ascii="Verdana" w:hAnsi="Verdana"/>
          <w:sz w:val="20"/>
        </w:rPr>
        <w:t xml:space="preserve">ANO   </w:t>
      </w:r>
      <w:r w:rsidRPr="00C8091F">
        <w:rPr>
          <w:rFonts w:ascii="Verdana" w:hAnsi="Verdana"/>
          <w:sz w:val="20"/>
        </w:rPr>
        <w:tab/>
        <w:t xml:space="preserve">NE* 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  <w:sz w:val="20"/>
        </w:rPr>
      </w:pPr>
      <w:r w:rsidRPr="00C8091F">
        <w:rPr>
          <w:rFonts w:ascii="Verdana" w:hAnsi="Verdana"/>
        </w:rPr>
        <w:t xml:space="preserve"> * </w:t>
      </w:r>
      <w:r w:rsidRPr="00C8091F">
        <w:rPr>
          <w:rFonts w:ascii="Verdana" w:hAnsi="Verdana"/>
          <w:sz w:val="18"/>
        </w:rPr>
        <w:t xml:space="preserve">pokud žadatel nespadá do cílové skupiny, není třeba dotazník dále vyplňovat 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  <w:sz w:val="20"/>
        </w:rPr>
      </w:pPr>
      <w:r w:rsidRPr="00C8091F">
        <w:rPr>
          <w:rFonts w:ascii="Verdana" w:hAnsi="Verdana"/>
          <w:b/>
          <w:sz w:val="20"/>
        </w:rPr>
        <w:t xml:space="preserve"> </w:t>
      </w:r>
    </w:p>
    <w:p w:rsidR="00C8091F" w:rsidRPr="00C8091F" w:rsidRDefault="00C8091F" w:rsidP="00C8091F">
      <w:pPr>
        <w:pStyle w:val="Nadpis1"/>
        <w:spacing w:after="0" w:line="240" w:lineRule="auto"/>
        <w:ind w:left="0"/>
        <w:jc w:val="both"/>
        <w:rPr>
          <w:sz w:val="22"/>
        </w:rPr>
      </w:pPr>
      <w:r w:rsidRPr="00C8091F">
        <w:rPr>
          <w:sz w:val="22"/>
        </w:rPr>
        <w:t xml:space="preserve">ANAMNÉZA 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  <w:b/>
        </w:rPr>
        <w:t xml:space="preserve">Osobní anamnéza: 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  <w:sz w:val="20"/>
        </w:rPr>
      </w:pPr>
      <w:r w:rsidRPr="00C8091F">
        <w:rPr>
          <w:rFonts w:ascii="Verdana" w:hAnsi="Verdana"/>
          <w:sz w:val="20"/>
        </w:rPr>
        <w:t xml:space="preserve">(jaké postižení a v jakém věku lékaři diagnostikovali, např. DMO, Downův syndrom aj.) 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  <w:b/>
        </w:rPr>
        <w:t xml:space="preserve"> 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  <w:b/>
        </w:rPr>
        <w:t xml:space="preserve"> </w:t>
      </w:r>
    </w:p>
    <w:p w:rsidR="00C8091F" w:rsidRDefault="00C8091F" w:rsidP="00C8091F">
      <w:pPr>
        <w:spacing w:line="240" w:lineRule="auto"/>
        <w:rPr>
          <w:rFonts w:ascii="Verdana" w:hAnsi="Verdana"/>
          <w:b/>
        </w:rPr>
      </w:pPr>
    </w:p>
    <w:p w:rsidR="00C8091F" w:rsidRDefault="00C8091F" w:rsidP="00C8091F">
      <w:pPr>
        <w:spacing w:line="240" w:lineRule="auto"/>
        <w:rPr>
          <w:rFonts w:ascii="Verdana" w:hAnsi="Verdana"/>
          <w:b/>
        </w:rPr>
      </w:pPr>
    </w:p>
    <w:p w:rsidR="00C8091F" w:rsidRDefault="00C8091F" w:rsidP="00C8091F">
      <w:pPr>
        <w:spacing w:line="240" w:lineRule="auto"/>
        <w:rPr>
          <w:rFonts w:ascii="Verdana" w:hAnsi="Verdana"/>
          <w:b/>
        </w:rPr>
      </w:pPr>
    </w:p>
    <w:p w:rsidR="00C8091F" w:rsidRDefault="00C8091F" w:rsidP="00C8091F">
      <w:pPr>
        <w:spacing w:line="240" w:lineRule="auto"/>
        <w:rPr>
          <w:rFonts w:ascii="Verdana" w:hAnsi="Verdana"/>
          <w:b/>
        </w:rPr>
      </w:pPr>
    </w:p>
    <w:p w:rsidR="00C8091F" w:rsidRDefault="00C8091F" w:rsidP="00C8091F">
      <w:pPr>
        <w:spacing w:line="240" w:lineRule="auto"/>
        <w:rPr>
          <w:rFonts w:ascii="Verdana" w:hAnsi="Verdana"/>
          <w:b/>
        </w:rPr>
      </w:pPr>
    </w:p>
    <w:p w:rsidR="00C8091F" w:rsidRPr="00C8091F" w:rsidRDefault="00C8091F" w:rsidP="00C8091F">
      <w:pPr>
        <w:spacing w:line="240" w:lineRule="auto"/>
        <w:rPr>
          <w:rFonts w:ascii="Verdana" w:hAnsi="Verdana"/>
          <w:b/>
        </w:rPr>
      </w:pPr>
      <w:r w:rsidRPr="00C8091F">
        <w:rPr>
          <w:rFonts w:ascii="Verdana" w:hAnsi="Verdana"/>
          <w:b/>
        </w:rPr>
        <w:t xml:space="preserve">DALŠÍ INFORMACE </w:t>
      </w:r>
    </w:p>
    <w:p w:rsidR="00C8091F" w:rsidRPr="00AF2E12" w:rsidRDefault="00C8091F" w:rsidP="00C8091F">
      <w:pPr>
        <w:tabs>
          <w:tab w:val="center" w:pos="2126"/>
          <w:tab w:val="center" w:pos="3082"/>
          <w:tab w:val="center" w:pos="4253"/>
          <w:tab w:val="center" w:pos="4964"/>
          <w:tab w:val="center" w:pos="5672"/>
          <w:tab w:val="center" w:pos="6383"/>
          <w:tab w:val="center" w:pos="7243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Epilepsie:  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ANO  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NE </w:t>
      </w:r>
    </w:p>
    <w:p w:rsidR="00C8091F" w:rsidRPr="00AF2E12" w:rsidRDefault="00C8091F" w:rsidP="00C8091F">
      <w:pPr>
        <w:tabs>
          <w:tab w:val="center" w:pos="2126"/>
          <w:tab w:val="left" w:pos="2835"/>
          <w:tab w:val="center" w:pos="4524"/>
          <w:tab w:val="center" w:pos="7243"/>
          <w:tab w:val="center" w:pos="780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Alergie:  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>ANO (jaké)__________________</w:t>
      </w:r>
      <w:r w:rsidRPr="00AF2E12">
        <w:rPr>
          <w:rFonts w:ascii="Verdana" w:hAnsi="Verdana"/>
          <w:sz w:val="20"/>
          <w:szCs w:val="20"/>
        </w:rPr>
        <w:tab/>
        <w:t xml:space="preserve">NE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</w:p>
    <w:p w:rsidR="00C8091F" w:rsidRPr="00AF2E12" w:rsidRDefault="00C8091F" w:rsidP="00C8091F">
      <w:pPr>
        <w:tabs>
          <w:tab w:val="left" w:pos="2835"/>
          <w:tab w:val="center" w:pos="4524"/>
          <w:tab w:val="center" w:pos="7243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Zrakové postižení:  </w:t>
      </w:r>
      <w:r w:rsidRPr="00AF2E12">
        <w:rPr>
          <w:rFonts w:ascii="Verdana" w:hAnsi="Verdana"/>
          <w:sz w:val="20"/>
          <w:szCs w:val="20"/>
        </w:rPr>
        <w:tab/>
        <w:t xml:space="preserve">ANO </w:t>
      </w:r>
      <w:r w:rsidR="002B43E6" w:rsidRPr="00AF2E12">
        <w:rPr>
          <w:rFonts w:ascii="Verdana" w:hAnsi="Verdana"/>
          <w:sz w:val="20"/>
          <w:szCs w:val="20"/>
        </w:rPr>
        <w:t>(jaké)__________________</w:t>
      </w:r>
      <w:r w:rsidRPr="00AF2E12">
        <w:rPr>
          <w:rFonts w:ascii="Verdana" w:hAnsi="Verdana"/>
          <w:sz w:val="20"/>
          <w:szCs w:val="20"/>
        </w:rPr>
        <w:tab/>
        <w:t xml:space="preserve">NE </w:t>
      </w:r>
    </w:p>
    <w:p w:rsidR="00C8091F" w:rsidRPr="00AF2E12" w:rsidRDefault="00C8091F" w:rsidP="00C8091F">
      <w:pPr>
        <w:tabs>
          <w:tab w:val="left" w:pos="2835"/>
          <w:tab w:val="center" w:pos="4524"/>
          <w:tab w:val="center" w:pos="7243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Sluchové postižení: </w:t>
      </w:r>
      <w:r w:rsidRPr="00AF2E12">
        <w:rPr>
          <w:rFonts w:ascii="Verdana" w:hAnsi="Verdana"/>
          <w:sz w:val="20"/>
          <w:szCs w:val="20"/>
        </w:rPr>
        <w:tab/>
        <w:t xml:space="preserve">ANO </w:t>
      </w:r>
      <w:r w:rsidR="002B43E6" w:rsidRPr="00AF2E12">
        <w:rPr>
          <w:rFonts w:ascii="Verdana" w:hAnsi="Verdana"/>
          <w:sz w:val="20"/>
          <w:szCs w:val="20"/>
        </w:rPr>
        <w:t>(jaké)__________________</w:t>
      </w:r>
      <w:r w:rsidRPr="00AF2E12">
        <w:rPr>
          <w:rFonts w:ascii="Verdana" w:hAnsi="Verdana"/>
          <w:sz w:val="20"/>
          <w:szCs w:val="20"/>
        </w:rPr>
        <w:tab/>
        <w:t xml:space="preserve">NE </w:t>
      </w:r>
    </w:p>
    <w:p w:rsidR="00C8091F" w:rsidRPr="00AF2E12" w:rsidRDefault="00C8091F" w:rsidP="00C8091F">
      <w:pPr>
        <w:tabs>
          <w:tab w:val="left" w:pos="2835"/>
          <w:tab w:val="center" w:pos="4524"/>
          <w:tab w:val="center" w:pos="7243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Omezení v pohybu: </w:t>
      </w:r>
      <w:r w:rsidRPr="00AF2E12">
        <w:rPr>
          <w:rFonts w:ascii="Verdana" w:hAnsi="Verdana"/>
          <w:sz w:val="20"/>
          <w:szCs w:val="20"/>
        </w:rPr>
        <w:tab/>
        <w:t xml:space="preserve">ANO </w:t>
      </w:r>
      <w:r w:rsidR="002B43E6" w:rsidRPr="00AF2E12">
        <w:rPr>
          <w:rFonts w:ascii="Verdana" w:hAnsi="Verdana"/>
          <w:sz w:val="20"/>
          <w:szCs w:val="20"/>
        </w:rPr>
        <w:t>(jaké)__________________</w:t>
      </w:r>
      <w:r w:rsidRPr="00AF2E12">
        <w:rPr>
          <w:rFonts w:ascii="Verdana" w:hAnsi="Verdana"/>
          <w:sz w:val="20"/>
          <w:szCs w:val="20"/>
        </w:rPr>
        <w:tab/>
        <w:t xml:space="preserve">NE </w:t>
      </w:r>
    </w:p>
    <w:p w:rsidR="00C8091F" w:rsidRPr="00AF2E12" w:rsidRDefault="00C8091F" w:rsidP="00C8091F">
      <w:pPr>
        <w:tabs>
          <w:tab w:val="left" w:pos="2835"/>
          <w:tab w:val="left" w:pos="7088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Kompenzační pomůcky </w:t>
      </w:r>
      <w:r w:rsidRPr="00AF2E12">
        <w:rPr>
          <w:rFonts w:ascii="Verdana" w:hAnsi="Verdana"/>
          <w:sz w:val="20"/>
          <w:szCs w:val="20"/>
        </w:rPr>
        <w:tab/>
        <w:t xml:space="preserve">ANO </w:t>
      </w:r>
      <w:r w:rsidR="002B43E6" w:rsidRPr="00AF2E12">
        <w:rPr>
          <w:rFonts w:ascii="Verdana" w:hAnsi="Verdana"/>
          <w:sz w:val="20"/>
          <w:szCs w:val="20"/>
        </w:rPr>
        <w:t>(jaké)__________________</w:t>
      </w:r>
      <w:r w:rsidRPr="00AF2E12">
        <w:rPr>
          <w:rFonts w:ascii="Verdana" w:hAnsi="Verdana"/>
          <w:sz w:val="20"/>
          <w:szCs w:val="20"/>
        </w:rPr>
        <w:tab/>
        <w:t xml:space="preserve">NE  </w:t>
      </w:r>
    </w:p>
    <w:p w:rsidR="00C8091F" w:rsidRPr="00AF2E12" w:rsidRDefault="00C8091F" w:rsidP="00C8091F">
      <w:pPr>
        <w:tabs>
          <w:tab w:val="left" w:pos="2835"/>
          <w:tab w:val="left" w:pos="7088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>(vč. zubní náhrady)</w:t>
      </w:r>
    </w:p>
    <w:p w:rsidR="00C8091F" w:rsidRPr="00AF2E12" w:rsidRDefault="00C8091F" w:rsidP="00C8091F">
      <w:pPr>
        <w:tabs>
          <w:tab w:val="center" w:pos="1111"/>
          <w:tab w:val="center" w:pos="2126"/>
          <w:tab w:val="left" w:pos="2835"/>
          <w:tab w:val="center" w:pos="4524"/>
          <w:tab w:val="center" w:pos="7243"/>
          <w:tab w:val="center" w:pos="780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Dieta </w:t>
      </w:r>
      <w:r w:rsidRPr="00AF2E12">
        <w:rPr>
          <w:rFonts w:ascii="Verdana" w:hAnsi="Verdana"/>
          <w:sz w:val="20"/>
          <w:szCs w:val="20"/>
        </w:rPr>
        <w:tab/>
        <w:t xml:space="preserve"> 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ANO </w:t>
      </w:r>
      <w:r w:rsidR="002B43E6" w:rsidRPr="00AF2E12">
        <w:rPr>
          <w:rFonts w:ascii="Verdana" w:hAnsi="Verdana"/>
          <w:sz w:val="20"/>
          <w:szCs w:val="20"/>
        </w:rPr>
        <w:t>(jaké)__________________</w:t>
      </w:r>
      <w:r w:rsidRPr="00AF2E12">
        <w:rPr>
          <w:rFonts w:ascii="Verdana" w:hAnsi="Verdana"/>
          <w:sz w:val="20"/>
          <w:szCs w:val="20"/>
        </w:rPr>
        <w:tab/>
        <w:t xml:space="preserve">NE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</w:p>
    <w:p w:rsidR="00C8091F" w:rsidRPr="00AF2E12" w:rsidRDefault="00C8091F" w:rsidP="00C8091F">
      <w:pPr>
        <w:tabs>
          <w:tab w:val="center" w:pos="2126"/>
          <w:tab w:val="left" w:pos="2835"/>
          <w:tab w:val="center" w:pos="4524"/>
          <w:tab w:val="center" w:pos="7243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Bacilonosičství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ANO </w:t>
      </w:r>
      <w:r w:rsidR="002B43E6" w:rsidRPr="00AF2E12">
        <w:rPr>
          <w:rFonts w:ascii="Verdana" w:hAnsi="Verdana"/>
          <w:sz w:val="20"/>
          <w:szCs w:val="20"/>
        </w:rPr>
        <w:t>(jaké)__________________</w:t>
      </w:r>
      <w:r w:rsidRPr="00AF2E12">
        <w:rPr>
          <w:rFonts w:ascii="Verdana" w:hAnsi="Verdana"/>
          <w:sz w:val="20"/>
          <w:szCs w:val="20"/>
        </w:rPr>
        <w:tab/>
        <w:t xml:space="preserve">NE </w:t>
      </w:r>
    </w:p>
    <w:p w:rsidR="00C8091F" w:rsidRPr="00AF2E12" w:rsidRDefault="00C8091F" w:rsidP="00C8091F">
      <w:pPr>
        <w:tabs>
          <w:tab w:val="center" w:pos="1111"/>
          <w:tab w:val="center" w:pos="2126"/>
          <w:tab w:val="left" w:pos="2835"/>
          <w:tab w:val="center" w:pos="3082"/>
          <w:tab w:val="center" w:pos="4253"/>
          <w:tab w:val="center" w:pos="4964"/>
          <w:tab w:val="center" w:pos="5672"/>
          <w:tab w:val="center" w:pos="6383"/>
          <w:tab w:val="center" w:pos="7243"/>
          <w:tab w:val="center" w:pos="780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F2E12">
        <w:rPr>
          <w:rFonts w:ascii="Verdana" w:hAnsi="Verdana"/>
          <w:sz w:val="20"/>
          <w:szCs w:val="20"/>
        </w:rPr>
        <w:t xml:space="preserve">TBC </w:t>
      </w:r>
      <w:r w:rsidRPr="00AF2E12">
        <w:rPr>
          <w:rFonts w:ascii="Verdana" w:hAnsi="Verdana"/>
          <w:sz w:val="20"/>
          <w:szCs w:val="20"/>
        </w:rPr>
        <w:tab/>
        <w:t xml:space="preserve"> 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ANO 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  <w:r w:rsidRPr="00AF2E12">
        <w:rPr>
          <w:rFonts w:ascii="Verdana" w:hAnsi="Verdana"/>
          <w:sz w:val="20"/>
          <w:szCs w:val="20"/>
        </w:rPr>
        <w:tab/>
        <w:t xml:space="preserve">NE </w:t>
      </w:r>
      <w:r w:rsidRPr="00AF2E12">
        <w:rPr>
          <w:rFonts w:ascii="Verdana" w:hAnsi="Verdana"/>
          <w:sz w:val="20"/>
          <w:szCs w:val="20"/>
        </w:rPr>
        <w:tab/>
        <w:t xml:space="preserve"> </w:t>
      </w:r>
    </w:p>
    <w:p w:rsidR="00C8091F" w:rsidRPr="00AF2E12" w:rsidRDefault="00C8091F" w:rsidP="00AF2E12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br w:type="page"/>
      </w:r>
    </w:p>
    <w:p w:rsidR="008C6D4B" w:rsidRDefault="008C6D4B" w:rsidP="00C8091F">
      <w:pPr>
        <w:spacing w:after="0" w:line="240" w:lineRule="auto"/>
        <w:jc w:val="both"/>
        <w:rPr>
          <w:rFonts w:ascii="Verdana" w:hAnsi="Verdana"/>
          <w:b/>
        </w:rPr>
      </w:pP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  <w:b/>
        </w:rPr>
        <w:t xml:space="preserve">Zdravotní stav žadatele vyžaduje poskytnutí ústavní péče ve zdravotnickém zařízení: </w:t>
      </w:r>
    </w:p>
    <w:p w:rsidR="002B43E6" w:rsidRDefault="00C8091F" w:rsidP="00C8091F">
      <w:pPr>
        <w:tabs>
          <w:tab w:val="center" w:pos="314"/>
          <w:tab w:val="center" w:pos="1111"/>
          <w:tab w:val="center" w:pos="2126"/>
          <w:tab w:val="center" w:pos="3082"/>
          <w:tab w:val="center" w:pos="4253"/>
          <w:tab w:val="center" w:pos="4964"/>
          <w:tab w:val="center" w:pos="5672"/>
          <w:tab w:val="center" w:pos="6535"/>
        </w:tabs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</w:rPr>
        <w:t xml:space="preserve"> </w:t>
      </w:r>
      <w:r w:rsidRPr="00C8091F">
        <w:rPr>
          <w:rFonts w:ascii="Verdana" w:hAnsi="Verdana"/>
        </w:rPr>
        <w:tab/>
        <w:t xml:space="preserve"> </w:t>
      </w:r>
      <w:r w:rsidRPr="00C8091F">
        <w:rPr>
          <w:rFonts w:ascii="Verdana" w:hAnsi="Verdana"/>
        </w:rPr>
        <w:tab/>
        <w:t xml:space="preserve">  </w:t>
      </w:r>
      <w:r w:rsidRPr="00C8091F">
        <w:rPr>
          <w:rFonts w:ascii="Verdana" w:hAnsi="Verdana"/>
        </w:rPr>
        <w:tab/>
        <w:t xml:space="preserve"> </w:t>
      </w:r>
      <w:r w:rsidRPr="00C8091F">
        <w:rPr>
          <w:rFonts w:ascii="Verdana" w:hAnsi="Verdana"/>
        </w:rPr>
        <w:tab/>
      </w:r>
    </w:p>
    <w:p w:rsidR="00C8091F" w:rsidRDefault="002B43E6" w:rsidP="00C8091F">
      <w:pPr>
        <w:tabs>
          <w:tab w:val="center" w:pos="314"/>
          <w:tab w:val="center" w:pos="1111"/>
          <w:tab w:val="center" w:pos="2126"/>
          <w:tab w:val="center" w:pos="3082"/>
          <w:tab w:val="center" w:pos="4253"/>
          <w:tab w:val="center" w:pos="4964"/>
          <w:tab w:val="center" w:pos="5672"/>
          <w:tab w:val="center" w:pos="6535"/>
        </w:tabs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8091F" w:rsidRPr="00C8091F">
        <w:rPr>
          <w:rFonts w:ascii="Verdana" w:hAnsi="Verdana"/>
          <w:sz w:val="20"/>
        </w:rPr>
        <w:t xml:space="preserve">ANO  </w:t>
      </w:r>
      <w:r w:rsidR="00C8091F" w:rsidRPr="00C8091F">
        <w:rPr>
          <w:rFonts w:ascii="Verdana" w:hAnsi="Verdana"/>
          <w:sz w:val="20"/>
        </w:rPr>
        <w:tab/>
        <w:t xml:space="preserve"> </w:t>
      </w:r>
      <w:r w:rsidR="00C8091F" w:rsidRPr="00C8091F">
        <w:rPr>
          <w:rFonts w:ascii="Verdana" w:hAnsi="Verdana"/>
          <w:sz w:val="20"/>
        </w:rPr>
        <w:tab/>
        <w:t xml:space="preserve"> </w:t>
      </w:r>
      <w:r w:rsidR="00C8091F" w:rsidRPr="00C8091F">
        <w:rPr>
          <w:rFonts w:ascii="Verdana" w:hAnsi="Verdana"/>
          <w:sz w:val="20"/>
        </w:rPr>
        <w:tab/>
        <w:t xml:space="preserve"> </w:t>
      </w:r>
      <w:r w:rsidR="00C8091F" w:rsidRPr="00C8091F">
        <w:rPr>
          <w:rFonts w:ascii="Verdana" w:hAnsi="Verdana"/>
          <w:sz w:val="20"/>
        </w:rPr>
        <w:tab/>
        <w:t xml:space="preserve">NE </w:t>
      </w:r>
    </w:p>
    <w:p w:rsidR="002B43E6" w:rsidRDefault="002B43E6" w:rsidP="00C8091F">
      <w:pPr>
        <w:tabs>
          <w:tab w:val="center" w:pos="314"/>
          <w:tab w:val="center" w:pos="1111"/>
          <w:tab w:val="center" w:pos="2126"/>
          <w:tab w:val="center" w:pos="3082"/>
          <w:tab w:val="center" w:pos="4253"/>
          <w:tab w:val="center" w:pos="4964"/>
          <w:tab w:val="center" w:pos="5672"/>
          <w:tab w:val="center" w:pos="6535"/>
        </w:tabs>
        <w:spacing w:after="0" w:line="240" w:lineRule="auto"/>
        <w:jc w:val="both"/>
        <w:rPr>
          <w:rFonts w:ascii="Verdana" w:hAnsi="Verdana"/>
        </w:rPr>
      </w:pPr>
    </w:p>
    <w:p w:rsidR="002B43E6" w:rsidRPr="00C8091F" w:rsidRDefault="002B43E6" w:rsidP="00C8091F">
      <w:pPr>
        <w:tabs>
          <w:tab w:val="center" w:pos="314"/>
          <w:tab w:val="center" w:pos="1111"/>
          <w:tab w:val="center" w:pos="2126"/>
          <w:tab w:val="center" w:pos="3082"/>
          <w:tab w:val="center" w:pos="4253"/>
          <w:tab w:val="center" w:pos="4964"/>
          <w:tab w:val="center" w:pos="5672"/>
          <w:tab w:val="center" w:pos="6535"/>
        </w:tabs>
        <w:spacing w:after="0" w:line="240" w:lineRule="auto"/>
        <w:jc w:val="both"/>
        <w:rPr>
          <w:rFonts w:ascii="Verdana" w:hAnsi="Verdana"/>
        </w:rPr>
      </w:pP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  <w:b/>
        </w:rPr>
        <w:t xml:space="preserve">Trpí žadatel infekční nemocí, kvůli které není možné službu poskytovat: </w:t>
      </w:r>
    </w:p>
    <w:p w:rsidR="002B43E6" w:rsidRDefault="00C8091F" w:rsidP="00C8091F">
      <w:pPr>
        <w:tabs>
          <w:tab w:val="center" w:pos="1111"/>
          <w:tab w:val="center" w:pos="2126"/>
          <w:tab w:val="center" w:pos="3082"/>
          <w:tab w:val="center" w:pos="4253"/>
          <w:tab w:val="center" w:pos="4964"/>
          <w:tab w:val="center" w:pos="5672"/>
          <w:tab w:val="center" w:pos="6535"/>
        </w:tabs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</w:rPr>
        <w:t xml:space="preserve">  </w:t>
      </w:r>
      <w:r w:rsidRPr="00C8091F">
        <w:rPr>
          <w:rFonts w:ascii="Verdana" w:hAnsi="Verdana"/>
        </w:rPr>
        <w:tab/>
        <w:t xml:space="preserve">  </w:t>
      </w:r>
      <w:r w:rsidRPr="00C8091F">
        <w:rPr>
          <w:rFonts w:ascii="Verdana" w:hAnsi="Verdana"/>
        </w:rPr>
        <w:tab/>
        <w:t xml:space="preserve"> </w:t>
      </w:r>
      <w:r w:rsidRPr="00C8091F">
        <w:rPr>
          <w:rFonts w:ascii="Verdana" w:hAnsi="Verdana"/>
        </w:rPr>
        <w:tab/>
      </w:r>
    </w:p>
    <w:p w:rsidR="00C8091F" w:rsidRDefault="002B43E6" w:rsidP="00C8091F">
      <w:pPr>
        <w:tabs>
          <w:tab w:val="center" w:pos="1111"/>
          <w:tab w:val="center" w:pos="2126"/>
          <w:tab w:val="center" w:pos="3082"/>
          <w:tab w:val="center" w:pos="4253"/>
          <w:tab w:val="center" w:pos="4964"/>
          <w:tab w:val="center" w:pos="5672"/>
          <w:tab w:val="center" w:pos="6535"/>
        </w:tabs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8091F" w:rsidRPr="00C8091F">
        <w:rPr>
          <w:rFonts w:ascii="Verdana" w:hAnsi="Verdana"/>
          <w:sz w:val="20"/>
        </w:rPr>
        <w:t xml:space="preserve">ANO  </w:t>
      </w:r>
      <w:r w:rsidR="00C8091F" w:rsidRPr="00C8091F">
        <w:rPr>
          <w:rFonts w:ascii="Verdana" w:hAnsi="Verdana"/>
          <w:sz w:val="20"/>
        </w:rPr>
        <w:tab/>
        <w:t xml:space="preserve"> </w:t>
      </w:r>
      <w:r w:rsidR="00C8091F" w:rsidRPr="00C8091F">
        <w:rPr>
          <w:rFonts w:ascii="Verdana" w:hAnsi="Verdana"/>
          <w:sz w:val="20"/>
        </w:rPr>
        <w:tab/>
        <w:t xml:space="preserve"> </w:t>
      </w:r>
      <w:r w:rsidR="00C8091F" w:rsidRPr="00C8091F">
        <w:rPr>
          <w:rFonts w:ascii="Verdana" w:hAnsi="Verdana"/>
          <w:sz w:val="20"/>
        </w:rPr>
        <w:tab/>
        <w:t xml:space="preserve"> </w:t>
      </w:r>
      <w:r w:rsidR="00C8091F" w:rsidRPr="00C8091F">
        <w:rPr>
          <w:rFonts w:ascii="Verdana" w:hAnsi="Verdana"/>
          <w:sz w:val="20"/>
        </w:rPr>
        <w:tab/>
        <w:t xml:space="preserve">NE  </w:t>
      </w:r>
    </w:p>
    <w:p w:rsidR="002B43E6" w:rsidRDefault="002B43E6" w:rsidP="00C8091F">
      <w:pPr>
        <w:tabs>
          <w:tab w:val="center" w:pos="1111"/>
          <w:tab w:val="center" w:pos="2126"/>
          <w:tab w:val="center" w:pos="3082"/>
          <w:tab w:val="center" w:pos="4253"/>
          <w:tab w:val="center" w:pos="4964"/>
          <w:tab w:val="center" w:pos="5672"/>
          <w:tab w:val="center" w:pos="6535"/>
        </w:tabs>
        <w:spacing w:after="0" w:line="240" w:lineRule="auto"/>
        <w:jc w:val="both"/>
        <w:rPr>
          <w:rFonts w:ascii="Verdana" w:hAnsi="Verdana"/>
          <w:sz w:val="20"/>
        </w:rPr>
      </w:pPr>
    </w:p>
    <w:p w:rsidR="002B43E6" w:rsidRPr="00C8091F" w:rsidRDefault="002B43E6" w:rsidP="00C8091F">
      <w:pPr>
        <w:tabs>
          <w:tab w:val="center" w:pos="1111"/>
          <w:tab w:val="center" w:pos="2126"/>
          <w:tab w:val="center" w:pos="3082"/>
          <w:tab w:val="center" w:pos="4253"/>
          <w:tab w:val="center" w:pos="4964"/>
          <w:tab w:val="center" w:pos="5672"/>
          <w:tab w:val="center" w:pos="6535"/>
        </w:tabs>
        <w:spacing w:after="0" w:line="240" w:lineRule="auto"/>
        <w:jc w:val="both"/>
        <w:rPr>
          <w:rFonts w:ascii="Verdana" w:hAnsi="Verdana"/>
          <w:sz w:val="20"/>
        </w:rPr>
      </w:pPr>
    </w:p>
    <w:p w:rsidR="00C8091F" w:rsidRDefault="00C8091F" w:rsidP="00C8091F">
      <w:pPr>
        <w:spacing w:after="0" w:line="240" w:lineRule="auto"/>
        <w:jc w:val="both"/>
        <w:rPr>
          <w:rFonts w:ascii="Verdana" w:hAnsi="Verdana"/>
          <w:b/>
          <w:sz w:val="20"/>
        </w:rPr>
      </w:pPr>
      <w:r w:rsidRPr="00C8091F">
        <w:rPr>
          <w:rFonts w:ascii="Verdana" w:hAnsi="Verdana"/>
          <w:b/>
        </w:rPr>
        <w:t>Jiné důležité okolnosti, které by mohly mít vliv na poskytování služby osobní asistence</w:t>
      </w:r>
      <w:r w:rsidRPr="00C8091F">
        <w:rPr>
          <w:rFonts w:ascii="Verdana" w:hAnsi="Verdana"/>
          <w:b/>
          <w:sz w:val="20"/>
        </w:rPr>
        <w:t xml:space="preserve"> </w:t>
      </w:r>
      <w:r w:rsidRPr="00C8091F">
        <w:rPr>
          <w:rFonts w:ascii="Verdana" w:hAnsi="Verdana"/>
          <w:sz w:val="20"/>
        </w:rPr>
        <w:t>(závislosti, sklony k sebepoškozování, dodržování léčebného režimu, projevy agrese, aj.)</w:t>
      </w:r>
      <w:r w:rsidRPr="00C8091F">
        <w:rPr>
          <w:rFonts w:ascii="Verdana" w:hAnsi="Verdana"/>
          <w:b/>
          <w:sz w:val="20"/>
        </w:rPr>
        <w:t xml:space="preserve">: </w:t>
      </w:r>
    </w:p>
    <w:p w:rsidR="002B43E6" w:rsidRDefault="002B43E6" w:rsidP="00C8091F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2B43E6" w:rsidRDefault="002B43E6" w:rsidP="00C8091F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2B43E6" w:rsidRDefault="002B43E6" w:rsidP="00C8091F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2B43E6" w:rsidRDefault="002B43E6" w:rsidP="00C8091F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2B43E6" w:rsidRPr="00C8091F" w:rsidRDefault="002B43E6" w:rsidP="00C8091F">
      <w:pPr>
        <w:spacing w:after="0" w:line="240" w:lineRule="auto"/>
        <w:jc w:val="both"/>
        <w:rPr>
          <w:rFonts w:ascii="Verdana" w:hAnsi="Verdana"/>
        </w:rPr>
      </w:pP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  <w:b/>
        </w:rPr>
        <w:t xml:space="preserve"> </w:t>
      </w:r>
    </w:p>
    <w:p w:rsidR="00300E1E" w:rsidRDefault="00300E1E" w:rsidP="00C8091F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OŠETŘUJÍCÍ LÉKAŘI</w:t>
      </w:r>
    </w:p>
    <w:p w:rsidR="00300E1E" w:rsidRDefault="00300E1E" w:rsidP="00C8091F">
      <w:pPr>
        <w:spacing w:after="0" w:line="240" w:lineRule="auto"/>
        <w:jc w:val="both"/>
        <w:rPr>
          <w:rFonts w:ascii="Verdana" w:hAnsi="Verdana"/>
          <w:b/>
        </w:rPr>
      </w:pPr>
    </w:p>
    <w:p w:rsidR="00C8091F" w:rsidRDefault="00300E1E" w:rsidP="00C8091F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</w:t>
      </w:r>
      <w:r w:rsidR="00C8091F" w:rsidRPr="00C8091F">
        <w:rPr>
          <w:rFonts w:ascii="Verdana" w:hAnsi="Verdana"/>
          <w:b/>
        </w:rPr>
        <w:t xml:space="preserve">raktický lékař </w:t>
      </w:r>
    </w:p>
    <w:p w:rsidR="00FD6CDE" w:rsidRPr="00C8091F" w:rsidRDefault="00FD6CDE" w:rsidP="00C8091F">
      <w:pPr>
        <w:spacing w:after="0" w:line="240" w:lineRule="auto"/>
        <w:jc w:val="both"/>
        <w:rPr>
          <w:rFonts w:ascii="Verdana" w:hAnsi="Verdana"/>
        </w:rPr>
      </w:pPr>
      <w:bookmarkStart w:id="0" w:name="_GoBack"/>
      <w:bookmarkEnd w:id="0"/>
    </w:p>
    <w:p w:rsidR="00C8091F" w:rsidRDefault="00C8091F" w:rsidP="00C8091F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Jméno:</w:t>
      </w:r>
      <w:r w:rsidR="002B43E6">
        <w:rPr>
          <w:rFonts w:ascii="Verdana" w:hAnsi="Verdana"/>
          <w:sz w:val="20"/>
        </w:rPr>
        <w:tab/>
        <w:t>________________________________________________________________</w:t>
      </w:r>
    </w:p>
    <w:p w:rsidR="00C8091F" w:rsidRDefault="00C8091F" w:rsidP="00C8091F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Adresa:</w:t>
      </w:r>
      <w:r w:rsidR="002B43E6" w:rsidRPr="002B43E6">
        <w:rPr>
          <w:rFonts w:ascii="Verdana" w:hAnsi="Verdana"/>
          <w:sz w:val="20"/>
        </w:rPr>
        <w:t xml:space="preserve"> </w:t>
      </w:r>
      <w:r w:rsidR="002B43E6">
        <w:rPr>
          <w:rFonts w:ascii="Verdana" w:hAnsi="Verdana"/>
          <w:sz w:val="20"/>
        </w:rPr>
        <w:tab/>
        <w:t>________________________________________________________________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Telefon:</w:t>
      </w:r>
      <w:r w:rsidR="002B43E6" w:rsidRPr="002B43E6">
        <w:rPr>
          <w:rFonts w:ascii="Verdana" w:hAnsi="Verdana"/>
          <w:sz w:val="20"/>
        </w:rPr>
        <w:t xml:space="preserve"> </w:t>
      </w:r>
      <w:r w:rsidR="002B43E6">
        <w:rPr>
          <w:rFonts w:ascii="Verdana" w:hAnsi="Verdana"/>
          <w:sz w:val="20"/>
        </w:rPr>
        <w:tab/>
        <w:t>________________________________________________________________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  <w:b/>
        </w:rPr>
        <w:t xml:space="preserve"> 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  <w:b/>
        </w:rPr>
        <w:t xml:space="preserve"> </w:t>
      </w: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  <w:sz w:val="20"/>
        </w:rPr>
      </w:pPr>
      <w:r w:rsidRPr="00C8091F">
        <w:rPr>
          <w:rFonts w:ascii="Verdana" w:hAnsi="Verdana"/>
          <w:sz w:val="20"/>
        </w:rPr>
        <w:t xml:space="preserve"> </w:t>
      </w:r>
    </w:p>
    <w:p w:rsidR="00C8091F" w:rsidRDefault="001D63D8" w:rsidP="00C8091F">
      <w:pPr>
        <w:spacing w:after="0" w:line="240" w:lineRule="auto"/>
        <w:jc w:val="both"/>
        <w:rPr>
          <w:rFonts w:ascii="Verdana" w:hAnsi="Verdana"/>
        </w:rPr>
      </w:pPr>
      <w:r w:rsidRPr="001D63D8">
        <w:rPr>
          <w:rFonts w:ascii="Verdana" w:hAnsi="Verdana"/>
          <w:sz w:val="20"/>
        </w:rPr>
        <w:t>Je-li žadatel v péči psychiatra či neurologa, je nedílnou součástí aktuální lékařská zpráva.</w:t>
      </w:r>
      <w:r w:rsidR="00C8091F" w:rsidRPr="00C8091F">
        <w:rPr>
          <w:rFonts w:ascii="Verdana" w:hAnsi="Verdana"/>
        </w:rPr>
        <w:t xml:space="preserve"> </w:t>
      </w:r>
    </w:p>
    <w:p w:rsidR="002B43E6" w:rsidRDefault="002B43E6" w:rsidP="00C8091F">
      <w:pPr>
        <w:spacing w:after="0" w:line="240" w:lineRule="auto"/>
        <w:jc w:val="both"/>
        <w:rPr>
          <w:rFonts w:ascii="Verdana" w:hAnsi="Verdana"/>
        </w:rPr>
      </w:pPr>
    </w:p>
    <w:p w:rsidR="002B43E6" w:rsidRPr="00C8091F" w:rsidRDefault="002B43E6" w:rsidP="00C8091F">
      <w:pPr>
        <w:spacing w:after="0" w:line="240" w:lineRule="auto"/>
        <w:jc w:val="both"/>
        <w:rPr>
          <w:rFonts w:ascii="Verdana" w:hAnsi="Verdana"/>
        </w:rPr>
      </w:pP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</w:rPr>
        <w:t xml:space="preserve"> </w:t>
      </w:r>
    </w:p>
    <w:p w:rsidR="00C8091F" w:rsidRDefault="002B43E6" w:rsidP="002B43E6">
      <w:pPr>
        <w:tabs>
          <w:tab w:val="center" w:pos="3599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V____________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8091F" w:rsidRPr="00C8091F">
        <w:rPr>
          <w:rFonts w:ascii="Verdana" w:hAnsi="Verdana"/>
        </w:rPr>
        <w:t>Dne</w:t>
      </w:r>
      <w:r>
        <w:rPr>
          <w:rFonts w:ascii="Verdana" w:hAnsi="Verdana"/>
        </w:rPr>
        <w:t>____________</w:t>
      </w:r>
    </w:p>
    <w:p w:rsidR="002B43E6" w:rsidRPr="00C8091F" w:rsidRDefault="002B43E6" w:rsidP="002B43E6">
      <w:pPr>
        <w:tabs>
          <w:tab w:val="center" w:pos="3599"/>
        </w:tabs>
        <w:spacing w:after="0" w:line="240" w:lineRule="auto"/>
        <w:jc w:val="both"/>
        <w:rPr>
          <w:rFonts w:ascii="Verdana" w:hAnsi="Verdana"/>
        </w:rPr>
      </w:pP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</w:rPr>
        <w:t xml:space="preserve"> </w:t>
      </w:r>
    </w:p>
    <w:p w:rsidR="00C8091F" w:rsidRDefault="002B43E6" w:rsidP="00C8091F">
      <w:pPr>
        <w:tabs>
          <w:tab w:val="center" w:pos="3568"/>
        </w:tabs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Vyplnil:__________________________________________________________</w:t>
      </w:r>
    </w:p>
    <w:p w:rsidR="002B43E6" w:rsidRPr="00C8091F" w:rsidRDefault="002B43E6" w:rsidP="00C8091F">
      <w:pPr>
        <w:tabs>
          <w:tab w:val="center" w:pos="3568"/>
        </w:tabs>
        <w:spacing w:after="0" w:line="240" w:lineRule="auto"/>
        <w:jc w:val="both"/>
        <w:rPr>
          <w:rFonts w:ascii="Verdana" w:hAnsi="Verdana"/>
        </w:rPr>
      </w:pPr>
    </w:p>
    <w:p w:rsidR="00C8091F" w:rsidRPr="00C8091F" w:rsidRDefault="00C8091F" w:rsidP="00C8091F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</w:rPr>
        <w:t xml:space="preserve"> </w:t>
      </w:r>
    </w:p>
    <w:p w:rsidR="00C8091F" w:rsidRPr="00C8091F" w:rsidRDefault="00C8091F" w:rsidP="002B43E6">
      <w:pPr>
        <w:spacing w:after="0" w:line="240" w:lineRule="auto"/>
        <w:jc w:val="center"/>
        <w:rPr>
          <w:rFonts w:ascii="Verdana" w:hAnsi="Verdana"/>
        </w:rPr>
      </w:pPr>
    </w:p>
    <w:p w:rsidR="00C8091F" w:rsidRPr="00C8091F" w:rsidRDefault="00C8091F" w:rsidP="00AF2E12">
      <w:pPr>
        <w:spacing w:after="0" w:line="240" w:lineRule="auto"/>
        <w:jc w:val="both"/>
        <w:rPr>
          <w:rFonts w:ascii="Verdana" w:hAnsi="Verdana"/>
        </w:rPr>
      </w:pPr>
    </w:p>
    <w:p w:rsidR="00C8091F" w:rsidRPr="00C8091F" w:rsidRDefault="00C8091F" w:rsidP="00AF2E12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</w:rPr>
        <w:t>Vyjádření lékaře nesmí být starší 3 měsíců.</w:t>
      </w:r>
    </w:p>
    <w:p w:rsidR="00C8091F" w:rsidRPr="00C8091F" w:rsidRDefault="00C8091F" w:rsidP="00AF2E12">
      <w:pPr>
        <w:spacing w:after="0" w:line="240" w:lineRule="auto"/>
        <w:jc w:val="both"/>
        <w:rPr>
          <w:rFonts w:ascii="Verdana" w:hAnsi="Verdana"/>
        </w:rPr>
      </w:pPr>
      <w:r w:rsidRPr="00C8091F">
        <w:rPr>
          <w:rFonts w:ascii="Verdana" w:hAnsi="Verdana"/>
        </w:rPr>
        <w:t>Úhradu spojenou s vyplněním tohoto formuláře hradí žadatel.</w:t>
      </w:r>
    </w:p>
    <w:p w:rsidR="006272AF" w:rsidRPr="00C8091F" w:rsidRDefault="006272AF" w:rsidP="00C8091F">
      <w:pPr>
        <w:spacing w:after="0" w:line="240" w:lineRule="auto"/>
        <w:jc w:val="both"/>
        <w:rPr>
          <w:rFonts w:ascii="Verdana" w:hAnsi="Verdana"/>
        </w:rPr>
      </w:pPr>
    </w:p>
    <w:sectPr w:rsidR="006272AF" w:rsidRPr="00C8091F" w:rsidSect="00DE7FF8">
      <w:headerReference w:type="default" r:id="rId8"/>
      <w:footerReference w:type="default" r:id="rId9"/>
      <w:pgSz w:w="11906" w:h="16838"/>
      <w:pgMar w:top="1417" w:right="1417" w:bottom="1417" w:left="1417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81B" w:rsidRDefault="007E781B" w:rsidP="00A17AB4">
      <w:pPr>
        <w:spacing w:after="0" w:line="240" w:lineRule="auto"/>
      </w:pPr>
      <w:r>
        <w:separator/>
      </w:r>
    </w:p>
  </w:endnote>
  <w:endnote w:type="continuationSeparator" w:id="0">
    <w:p w:rsidR="007E781B" w:rsidRDefault="007E781B" w:rsidP="00A17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vant Gar Got Itc L OT Book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AB4" w:rsidRDefault="00A17AB4" w:rsidP="00A17AB4">
    <w:pPr>
      <w:pStyle w:val="Normlnweb"/>
      <w:spacing w:before="0" w:beforeAutospacing="0" w:after="0" w:afterAutospacing="0"/>
      <w:ind w:left="737"/>
      <w:rPr>
        <w:rFonts w:ascii="Arial Narrow" w:eastAsia="Adobe Gothic Std B" w:hAnsi="Arial Narrow"/>
        <w:color w:val="7C7C7C"/>
        <w:sz w:val="20"/>
        <w:szCs w:val="20"/>
      </w:rPr>
    </w:pPr>
  </w:p>
  <w:p w:rsidR="00A17AB4" w:rsidRPr="00DE7FF8" w:rsidRDefault="00A17AB4" w:rsidP="00A17AB4">
    <w:pPr>
      <w:pStyle w:val="Normlnweb"/>
      <w:spacing w:before="0" w:beforeAutospacing="0" w:after="0" w:afterAutospacing="0"/>
      <w:ind w:left="737"/>
      <w:rPr>
        <w:rFonts w:ascii="Avant Gar Got Itc L OT Book" w:eastAsia="Adobe Gothic Std B" w:hAnsi="Avant Gar Got Itc L OT Book"/>
        <w:color w:val="000000" w:themeColor="text1"/>
        <w:sz w:val="16"/>
        <w:szCs w:val="16"/>
      </w:rPr>
    </w:pP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S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í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dlo: Ro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š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kotova 1737/6, 140 00 Praha 4, I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Č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:</w:t>
    </w:r>
    <w:r w:rsidRPr="00DE7FF8">
      <w:rPr>
        <w:rFonts w:ascii="Avant Gar Got Itc L OT Book" w:eastAsia="Adobe Gothic Std B" w:hAnsi="Avant Gar Got Itc L OT Book" w:cs="Calibri"/>
        <w:color w:val="000000" w:themeColor="text1"/>
        <w:sz w:val="16"/>
        <w:szCs w:val="16"/>
      </w:rPr>
      <w:t xml:space="preserve"> 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68380216, DI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Č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 xml:space="preserve">: CZ68380216, 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čí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 xml:space="preserve">slo </w:t>
    </w:r>
    <w:r w:rsidRPr="00DE7FF8">
      <w:rPr>
        <w:rFonts w:ascii="Avant Gar Got Itc L OT Book" w:eastAsia="MS Gothic" w:hAnsi="Avant Gar Got Itc L OT Book" w:cs="MS Gothic"/>
        <w:color w:val="000000" w:themeColor="text1"/>
        <w:sz w:val="16"/>
        <w:szCs w:val="16"/>
      </w:rPr>
      <w:t>úč</w:t>
    </w:r>
    <w:r w:rsidRPr="00DE7FF8">
      <w:rPr>
        <w:rFonts w:ascii="Avant Gar Got Itc L OT Book" w:eastAsia="Adobe Gothic Std B" w:hAnsi="Avant Gar Got Itc L OT Book"/>
        <w:color w:val="000000" w:themeColor="text1"/>
        <w:sz w:val="16"/>
        <w:szCs w:val="16"/>
      </w:rPr>
      <w:t>tu: 2901095579/2010</w:t>
    </w:r>
  </w:p>
  <w:p w:rsidR="00A17AB4" w:rsidRDefault="00A17A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81B" w:rsidRDefault="007E781B" w:rsidP="00A17AB4">
      <w:pPr>
        <w:spacing w:after="0" w:line="240" w:lineRule="auto"/>
      </w:pPr>
      <w:r>
        <w:separator/>
      </w:r>
    </w:p>
  </w:footnote>
  <w:footnote w:type="continuationSeparator" w:id="0">
    <w:p w:rsidR="007E781B" w:rsidRDefault="007E781B" w:rsidP="00A17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FF8" w:rsidRPr="00377B18" w:rsidRDefault="00BC0E8F" w:rsidP="008C6D4B">
    <w:pPr>
      <w:pStyle w:val="Zkladnodstavec"/>
      <w:spacing w:before="28"/>
      <w:ind w:left="6372"/>
      <w:rPr>
        <w:sz w:val="16"/>
        <w:szCs w:val="16"/>
      </w:rPr>
    </w:pPr>
    <w:r>
      <w:rPr>
        <w:noProof/>
        <w:sz w:val="16"/>
        <w:szCs w:val="16"/>
        <w:lang w:eastAsia="cs-CZ"/>
      </w:rPr>
      <w:drawing>
        <wp:anchor distT="0" distB="0" distL="114300" distR="114300" simplePos="0" relativeHeight="251659264" behindDoc="0" locked="0" layoutInCell="1" allowOverlap="1" wp14:anchorId="189EDB72" wp14:editId="21557052">
          <wp:simplePos x="0" y="0"/>
          <wp:positionH relativeFrom="column">
            <wp:posOffset>-308470</wp:posOffset>
          </wp:positionH>
          <wp:positionV relativeFrom="paragraph">
            <wp:posOffset>-53340</wp:posOffset>
          </wp:positionV>
          <wp:extent cx="2066400" cy="619200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HODA logo_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4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7AB4" w:rsidRDefault="00A17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563E4"/>
    <w:multiLevelType w:val="hybridMultilevel"/>
    <w:tmpl w:val="F1AE64AA"/>
    <w:lvl w:ilvl="0" w:tplc="6DEA05DA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989330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2CE9B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1E5D8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E4173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B8DF1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F6D51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DE3E4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4E42B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64"/>
    <w:rsid w:val="00143696"/>
    <w:rsid w:val="001D63D8"/>
    <w:rsid w:val="00201997"/>
    <w:rsid w:val="002B43E6"/>
    <w:rsid w:val="00300E1E"/>
    <w:rsid w:val="003347A3"/>
    <w:rsid w:val="00377B18"/>
    <w:rsid w:val="00392C0C"/>
    <w:rsid w:val="003A0F66"/>
    <w:rsid w:val="003E7A0C"/>
    <w:rsid w:val="00406AF3"/>
    <w:rsid w:val="005F7E9D"/>
    <w:rsid w:val="006272AF"/>
    <w:rsid w:val="00732FA0"/>
    <w:rsid w:val="00785146"/>
    <w:rsid w:val="007E36BE"/>
    <w:rsid w:val="007E781B"/>
    <w:rsid w:val="008A0421"/>
    <w:rsid w:val="008C6D4B"/>
    <w:rsid w:val="00A17AB4"/>
    <w:rsid w:val="00AF2E12"/>
    <w:rsid w:val="00BC0E8F"/>
    <w:rsid w:val="00BD50AA"/>
    <w:rsid w:val="00C8091F"/>
    <w:rsid w:val="00DE7FF8"/>
    <w:rsid w:val="00E66F64"/>
    <w:rsid w:val="00F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C54F44"/>
  <w15:docId w15:val="{029E23C8-5648-4BA3-892C-6B2FF1E1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next w:val="Normln"/>
    <w:link w:val="Nadpis1Char"/>
    <w:uiPriority w:val="9"/>
    <w:unhideWhenUsed/>
    <w:qFormat/>
    <w:rsid w:val="00C8091F"/>
    <w:pPr>
      <w:keepNext/>
      <w:keepLines/>
      <w:spacing w:after="144" w:line="249" w:lineRule="auto"/>
      <w:ind w:left="255" w:hanging="10"/>
      <w:outlineLvl w:val="0"/>
    </w:pPr>
    <w:rPr>
      <w:rFonts w:ascii="Verdana" w:eastAsia="Verdana" w:hAnsi="Verdana" w:cs="Verdana"/>
      <w:b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AB4"/>
  </w:style>
  <w:style w:type="paragraph" w:styleId="Zpat">
    <w:name w:val="footer"/>
    <w:basedOn w:val="Normln"/>
    <w:link w:val="ZpatChar"/>
    <w:uiPriority w:val="99"/>
    <w:unhideWhenUsed/>
    <w:rsid w:val="00A17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AB4"/>
  </w:style>
  <w:style w:type="paragraph" w:styleId="Textbubliny">
    <w:name w:val="Balloon Text"/>
    <w:basedOn w:val="Normln"/>
    <w:link w:val="TextbublinyChar"/>
    <w:uiPriority w:val="99"/>
    <w:semiHidden/>
    <w:unhideWhenUsed/>
    <w:rsid w:val="00A1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AB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1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ezodstavcovhostylu">
    <w:name w:val="[Bez odstavcového stylu]"/>
    <w:rsid w:val="00DE7FF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uiPriority w:val="99"/>
    <w:rsid w:val="00DE7FF8"/>
  </w:style>
  <w:style w:type="character" w:customStyle="1" w:styleId="Nadpis1Char">
    <w:name w:val="Nadpis 1 Char"/>
    <w:basedOn w:val="Standardnpsmoodstavce"/>
    <w:link w:val="Nadpis1"/>
    <w:uiPriority w:val="9"/>
    <w:rsid w:val="00C8091F"/>
    <w:rPr>
      <w:rFonts w:ascii="Verdana" w:eastAsia="Verdana" w:hAnsi="Verdana" w:cs="Verdana"/>
      <w:b/>
      <w:color w:val="000000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\AppData\Local\Microsoft\Windows\Temporary%20Internet%20Files\Content.Outlook\1PBH2BCM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24A68-3AF6-43BC-8E97-2251160E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10</TotalTime>
  <Pages>2</Pages>
  <Words>380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</dc:creator>
  <cp:lastModifiedBy>Pohoda.soc</cp:lastModifiedBy>
  <cp:revision>9</cp:revision>
  <dcterms:created xsi:type="dcterms:W3CDTF">2018-07-16T08:41:00Z</dcterms:created>
  <dcterms:modified xsi:type="dcterms:W3CDTF">2025-06-09T12:18:00Z</dcterms:modified>
</cp:coreProperties>
</file>