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1087"/>
        <w:gridCol w:w="4365"/>
      </w:tblGrid>
      <w:tr w:rsidR="00B20C96" w:rsidRPr="00CD1510" w:rsidTr="00353B52">
        <w:trPr>
          <w:trHeight w:val="66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1510">
              <w:rPr>
                <w:rFonts w:ascii="Verdana" w:hAnsi="Verdana"/>
                <w:sz w:val="20"/>
                <w:szCs w:val="20"/>
              </w:rPr>
              <w:t>Evidenční číslo žádosti:</w:t>
            </w:r>
          </w:p>
        </w:tc>
        <w:tc>
          <w:tcPr>
            <w:tcW w:w="1087" w:type="dxa"/>
            <w:tcBorders>
              <w:left w:val="single" w:sz="4" w:space="0" w:color="000000"/>
            </w:tcBorders>
            <w:vAlign w:val="bottom"/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96" w:rsidRPr="00CD1510" w:rsidRDefault="00B20C96" w:rsidP="002D5A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D1510">
              <w:rPr>
                <w:rFonts w:ascii="Verdana" w:hAnsi="Verdana"/>
                <w:sz w:val="20"/>
                <w:szCs w:val="20"/>
              </w:rPr>
              <w:t>Datum doručení žádosti:</w:t>
            </w:r>
          </w:p>
        </w:tc>
      </w:tr>
    </w:tbl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center"/>
        <w:rPr>
          <w:rFonts w:ascii="Verdana" w:hAnsi="Verdana"/>
          <w:b/>
          <w:szCs w:val="20"/>
        </w:rPr>
      </w:pPr>
      <w:r w:rsidRPr="00CD1510">
        <w:rPr>
          <w:rFonts w:ascii="Verdana" w:hAnsi="Verdana"/>
          <w:b/>
          <w:szCs w:val="20"/>
        </w:rPr>
        <w:t xml:space="preserve">Žádost o poskytnutí sociální </w:t>
      </w:r>
      <w:r w:rsidR="005879F5">
        <w:rPr>
          <w:rFonts w:ascii="Verdana" w:hAnsi="Verdana"/>
          <w:b/>
          <w:szCs w:val="20"/>
        </w:rPr>
        <w:t>terénní odlehčovací služby</w:t>
      </w:r>
      <w:r w:rsidR="00762C1B">
        <w:rPr>
          <w:rFonts w:ascii="Verdana" w:hAnsi="Verdana"/>
          <w:b/>
          <w:szCs w:val="20"/>
        </w:rPr>
        <w:t xml:space="preserve"> v programu Asistence POHODA</w:t>
      </w:r>
      <w:r w:rsidRPr="00CD1510">
        <w:rPr>
          <w:rFonts w:ascii="Verdana" w:hAnsi="Verdana"/>
          <w:b/>
          <w:szCs w:val="20"/>
        </w:rPr>
        <w:t xml:space="preserve"> (dále jen „Žádost“)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879F5" w:rsidRDefault="005879F5" w:rsidP="005879F5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Terénní odlehčovací služba</w:t>
      </w:r>
      <w:r w:rsidRPr="00C8091F">
        <w:rPr>
          <w:rFonts w:ascii="Verdana" w:hAnsi="Verdana"/>
          <w:sz w:val="20"/>
        </w:rPr>
        <w:t xml:space="preserve"> je sociální služba, kterou poskytujeme prostřednictvím programu Asistence POHODA. Je určená </w:t>
      </w:r>
      <w:r w:rsidRPr="00C8091F">
        <w:rPr>
          <w:rFonts w:ascii="Verdana" w:hAnsi="Verdana"/>
          <w:b/>
          <w:sz w:val="20"/>
        </w:rPr>
        <w:t>lidem s mentálním a kombinovaným postižením ve věku</w:t>
      </w:r>
      <w:r w:rsidRPr="00C8091F">
        <w:rPr>
          <w:rFonts w:ascii="Verdana" w:hAnsi="Verdana"/>
          <w:sz w:val="20"/>
        </w:rPr>
        <w:t xml:space="preserve"> </w:t>
      </w:r>
      <w:r w:rsidRPr="00C8091F">
        <w:rPr>
          <w:rFonts w:ascii="Verdana" w:hAnsi="Verdana"/>
          <w:b/>
          <w:sz w:val="20"/>
        </w:rPr>
        <w:t>19-80 let</w:t>
      </w:r>
      <w:r w:rsidRPr="00C8091F">
        <w:rPr>
          <w:rFonts w:ascii="Verdana" w:hAnsi="Verdana"/>
          <w:sz w:val="20"/>
        </w:rPr>
        <w:t xml:space="preserve">. Tato služba je poskytována osobními asistenty, kteří se zaměřují na podporu začlenění lidí s postižením do běžného života. </w:t>
      </w:r>
    </w:p>
    <w:p w:rsidR="005879F5" w:rsidRPr="00C8091F" w:rsidRDefault="005879F5" w:rsidP="005879F5">
      <w:pPr>
        <w:spacing w:after="0" w:line="240" w:lineRule="auto"/>
        <w:jc w:val="both"/>
        <w:rPr>
          <w:rFonts w:ascii="Verdana" w:hAnsi="Verdana"/>
          <w:sz w:val="20"/>
        </w:rPr>
      </w:pPr>
    </w:p>
    <w:p w:rsidR="005879F5" w:rsidRPr="00C8091F" w:rsidRDefault="005879F5" w:rsidP="005879F5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Terénní odlehčovací služba</w:t>
      </w:r>
    </w:p>
    <w:p w:rsidR="005879F5" w:rsidRDefault="00A3156D" w:rsidP="008D2A9D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Pr="00A3156D">
        <w:rPr>
          <w:rFonts w:ascii="Verdana" w:hAnsi="Verdana"/>
          <w:sz w:val="20"/>
        </w:rPr>
        <w:t xml:space="preserve">astoupíme </w:t>
      </w:r>
      <w:r>
        <w:rPr>
          <w:rFonts w:ascii="Verdana" w:hAnsi="Verdana"/>
          <w:sz w:val="20"/>
        </w:rPr>
        <w:t>Vás, jako pečující osobu, v </w:t>
      </w:r>
      <w:r w:rsidRPr="00A3156D">
        <w:rPr>
          <w:rFonts w:ascii="Verdana" w:hAnsi="Verdana"/>
          <w:sz w:val="20"/>
        </w:rPr>
        <w:t>péči</w:t>
      </w:r>
      <w:r>
        <w:rPr>
          <w:rFonts w:ascii="Verdana" w:hAnsi="Verdana"/>
          <w:sz w:val="20"/>
        </w:rPr>
        <w:t xml:space="preserve"> o rodinného příslušníka </w:t>
      </w:r>
      <w:r w:rsidR="006F0C47">
        <w:rPr>
          <w:rFonts w:ascii="Verdana" w:hAnsi="Verdana"/>
          <w:sz w:val="20"/>
        </w:rPr>
        <w:t xml:space="preserve">či blízkého </w:t>
      </w:r>
      <w:r w:rsidRPr="00A3156D">
        <w:rPr>
          <w:rFonts w:ascii="Verdana" w:hAnsi="Verdana"/>
          <w:sz w:val="20"/>
        </w:rPr>
        <w:t xml:space="preserve">v době </w:t>
      </w:r>
      <w:r>
        <w:rPr>
          <w:rFonts w:ascii="Verdana" w:hAnsi="Verdana"/>
          <w:sz w:val="20"/>
        </w:rPr>
        <w:t>Vaší</w:t>
      </w:r>
      <w:r w:rsidRPr="00A3156D">
        <w:rPr>
          <w:rFonts w:ascii="Verdana" w:hAnsi="Verdana"/>
          <w:sz w:val="20"/>
        </w:rPr>
        <w:t xml:space="preserve"> nepřítomnosti</w:t>
      </w:r>
      <w:r>
        <w:rPr>
          <w:rFonts w:ascii="Verdana" w:hAnsi="Verdana"/>
          <w:sz w:val="20"/>
        </w:rPr>
        <w:t xml:space="preserve">. </w:t>
      </w:r>
      <w:r w:rsidR="005879F5">
        <w:rPr>
          <w:rFonts w:ascii="Verdana" w:hAnsi="Verdana"/>
          <w:sz w:val="20"/>
        </w:rPr>
        <w:t xml:space="preserve">Poskytneme </w:t>
      </w:r>
      <w:r>
        <w:rPr>
          <w:rFonts w:ascii="Verdana" w:hAnsi="Verdana"/>
          <w:sz w:val="20"/>
        </w:rPr>
        <w:t>Vám</w:t>
      </w:r>
      <w:r w:rsidR="005879F5">
        <w:rPr>
          <w:rFonts w:ascii="Verdana" w:hAnsi="Verdana"/>
          <w:sz w:val="20"/>
        </w:rPr>
        <w:t xml:space="preserve"> prostor pro vyřízení vlastních záležitostí a nutný odpočinek.</w:t>
      </w:r>
      <w:r>
        <w:rPr>
          <w:rFonts w:ascii="Verdana" w:hAnsi="Verdana"/>
          <w:sz w:val="20"/>
        </w:rPr>
        <w:t xml:space="preserve"> </w:t>
      </w:r>
    </w:p>
    <w:p w:rsidR="00A3156D" w:rsidRPr="00A3156D" w:rsidRDefault="00A3156D" w:rsidP="008D2A9D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tomto čase osoba, o kterou pečujete, může strávit čas s osobním asistentem venku při návštěvě různých míst nebo ve vaší domácnosti.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ŽADATEL</w:t>
      </w:r>
      <w:r w:rsidR="00A3156D">
        <w:rPr>
          <w:rFonts w:ascii="Verdana" w:hAnsi="Verdana"/>
          <w:b/>
          <w:szCs w:val="20"/>
        </w:rPr>
        <w:t xml:space="preserve"> (uživatel služby)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Kontaktní adresa (pokud se liší od trvalého bydliště):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Telefon: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E-mail: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Státní příslušnost: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D1510" w:rsidRPr="002D5A3A" w:rsidRDefault="00CD1510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CD1510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SVÉPRÁVNOST:</w:t>
      </w:r>
      <w:r>
        <w:rPr>
          <w:rFonts w:ascii="Verdana" w:hAnsi="Verdana"/>
          <w:b/>
          <w:sz w:val="20"/>
          <w:szCs w:val="20"/>
        </w:rPr>
        <w:tab/>
      </w:r>
      <w:r w:rsidR="00B20C96" w:rsidRPr="002D5A3A">
        <w:rPr>
          <w:rFonts w:ascii="Verdana" w:hAnsi="Verdana"/>
          <w:sz w:val="18"/>
          <w:szCs w:val="20"/>
        </w:rPr>
        <w:t>BEZ OMEZENÍ</w:t>
      </w:r>
      <w:r w:rsidR="00B20C96" w:rsidRPr="002D5A3A"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r w:rsidR="006F0C47">
        <w:rPr>
          <w:rFonts w:ascii="Verdana" w:hAnsi="Verdana"/>
          <w:sz w:val="18"/>
          <w:szCs w:val="20"/>
        </w:rPr>
        <w:tab/>
      </w:r>
      <w:r w:rsidR="006F0C47">
        <w:rPr>
          <w:rFonts w:ascii="Verdana" w:hAnsi="Verdana"/>
          <w:sz w:val="18"/>
          <w:szCs w:val="20"/>
        </w:rPr>
        <w:tab/>
      </w:r>
      <w:proofErr w:type="spellStart"/>
      <w:r>
        <w:rPr>
          <w:rFonts w:ascii="Verdana" w:hAnsi="Verdana"/>
          <w:sz w:val="18"/>
          <w:szCs w:val="20"/>
        </w:rPr>
        <w:t>OMEZENÍ</w:t>
      </w:r>
      <w:proofErr w:type="spellEnd"/>
      <w:r w:rsidR="00CD1510" w:rsidRPr="002D5A3A">
        <w:rPr>
          <w:rFonts w:ascii="Verdana" w:hAnsi="Verdana"/>
          <w:sz w:val="18"/>
          <w:szCs w:val="20"/>
        </w:rPr>
        <w:tab/>
      </w:r>
      <w:r w:rsidR="005E35F5">
        <w:rPr>
          <w:rFonts w:ascii="Verdana" w:hAnsi="Verdana"/>
          <w:sz w:val="18"/>
          <w:szCs w:val="20"/>
        </w:rPr>
        <w:tab/>
      </w:r>
    </w:p>
    <w:p w:rsidR="006F0C47" w:rsidRDefault="006F0C47" w:rsidP="006F0C4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B20C96" w:rsidRPr="002D5A3A" w:rsidRDefault="00B20C96" w:rsidP="006F0C4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D5A3A">
        <w:rPr>
          <w:rFonts w:ascii="Verdana" w:hAnsi="Verdana"/>
          <w:b/>
          <w:sz w:val="20"/>
          <w:szCs w:val="20"/>
        </w:rPr>
        <w:t>(omezení je nutné doložit kopií soudního rozhodnutí)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6F0C47" w:rsidRDefault="006F0C47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5A3A">
        <w:rPr>
          <w:rFonts w:ascii="Verdana" w:hAnsi="Verdana"/>
          <w:b/>
          <w:szCs w:val="20"/>
        </w:rPr>
        <w:t>OPATROVNÍK</w:t>
      </w:r>
      <w:r w:rsidR="00CD1510" w:rsidRPr="00CD1510">
        <w:rPr>
          <w:rFonts w:ascii="Verdana" w:hAnsi="Verdana"/>
          <w:sz w:val="20"/>
          <w:szCs w:val="20"/>
        </w:rPr>
        <w:t xml:space="preserve"> (u žadatelů s omezenou způsobilostí k právním úkonům)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Kontaktní adresa (pokud se liší od trvalého bydliště):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Telefon: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br/>
        <w:t>E-mail:</w:t>
      </w:r>
    </w:p>
    <w:p w:rsidR="004B4D07" w:rsidRDefault="004B4D07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br w:type="page"/>
      </w:r>
    </w:p>
    <w:p w:rsidR="004B4D07" w:rsidRDefault="004B4D07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 xml:space="preserve">DALŠÍ OSOBY 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2D5A3A">
        <w:rPr>
          <w:rFonts w:ascii="Verdana" w:hAnsi="Verdana"/>
          <w:sz w:val="18"/>
          <w:szCs w:val="20"/>
        </w:rPr>
        <w:t>(můžete uvézt další osoby, které s Vámi na vyplnění žádosti spolupracovali, případně je možné Vás jejich prostřednictvím kontaktovat)</w:t>
      </w:r>
    </w:p>
    <w:p w:rsidR="002D5A3A" w:rsidRPr="002D5A3A" w:rsidRDefault="002D5A3A" w:rsidP="002D5A3A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Telefon: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     </w:t>
      </w:r>
    </w:p>
    <w:p w:rsidR="002D5A3A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E-mail: 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    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Vztah k žadateli:  </w:t>
      </w:r>
    </w:p>
    <w:p w:rsidR="002D5A3A" w:rsidRDefault="002D5A3A" w:rsidP="00B129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B129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8D2A9D" w:rsidRDefault="00B20C96" w:rsidP="008D2A9D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8D2A9D">
        <w:rPr>
          <w:rFonts w:ascii="Verdana" w:hAnsi="Verdana"/>
          <w:b/>
          <w:szCs w:val="20"/>
        </w:rPr>
        <w:t>PŘÍSPĚVĚK NA PÉČI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2D5A3A" w:rsidRDefault="00B20C96" w:rsidP="002D5A3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5A3A">
        <w:rPr>
          <w:rFonts w:ascii="Verdana" w:hAnsi="Verdana"/>
          <w:sz w:val="20"/>
          <w:szCs w:val="20"/>
        </w:rPr>
        <w:t>NEPŘIZNÁN</w:t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Pr="002D5A3A">
        <w:rPr>
          <w:rFonts w:ascii="Verdana" w:hAnsi="Verdana"/>
          <w:sz w:val="20"/>
          <w:szCs w:val="20"/>
        </w:rPr>
        <w:tab/>
      </w:r>
      <w:r w:rsidR="002D5A3A" w:rsidRPr="002D5A3A">
        <w:rPr>
          <w:rFonts w:ascii="Verdana" w:hAnsi="Verdana"/>
          <w:sz w:val="20"/>
          <w:szCs w:val="20"/>
        </w:rPr>
        <w:t xml:space="preserve">b) </w:t>
      </w:r>
      <w:r w:rsidR="002D5A3A">
        <w:rPr>
          <w:rFonts w:ascii="Verdana" w:hAnsi="Verdana"/>
          <w:sz w:val="20"/>
          <w:szCs w:val="20"/>
        </w:rPr>
        <w:t xml:space="preserve">PŘIZNÁN STUPEŇ:      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8D2A9D" w:rsidRDefault="008D2A9D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 od služby očekáváte? Jakým způsobem vám může služba v životě pomoci?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8D2A9D" w:rsidRDefault="00B20C96" w:rsidP="008D2A9D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8D2A9D">
        <w:rPr>
          <w:rFonts w:ascii="Verdana" w:hAnsi="Verdana"/>
          <w:b/>
          <w:szCs w:val="20"/>
        </w:rPr>
        <w:t>D</w:t>
      </w:r>
      <w:r w:rsidR="008D2A9D">
        <w:rPr>
          <w:rFonts w:ascii="Verdana" w:hAnsi="Verdana"/>
          <w:b/>
          <w:szCs w:val="20"/>
        </w:rPr>
        <w:t xml:space="preserve">alší skutečnosti, které považujete za důležité </w:t>
      </w:r>
      <w:r w:rsidRPr="008D2A9D">
        <w:rPr>
          <w:rFonts w:ascii="Verdana" w:hAnsi="Verdana"/>
          <w:sz w:val="20"/>
          <w:szCs w:val="20"/>
        </w:rPr>
        <w:t>pro posouzení žádosti</w:t>
      </w:r>
      <w:r w:rsidR="002D5A3A" w:rsidRPr="008D2A9D">
        <w:rPr>
          <w:rFonts w:ascii="Verdana" w:hAnsi="Verdana"/>
          <w:sz w:val="20"/>
          <w:szCs w:val="20"/>
        </w:rPr>
        <w:t xml:space="preserve"> </w:t>
      </w:r>
      <w:r w:rsidRPr="008D2A9D">
        <w:rPr>
          <w:rFonts w:ascii="Verdana" w:hAnsi="Verdana"/>
          <w:sz w:val="20"/>
          <w:szCs w:val="20"/>
        </w:rPr>
        <w:t>(naléhavost žádosti, aktuální situace, dosavadní využívání sociálních služeb)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B4D07" w:rsidRDefault="004B4D07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p w:rsidR="00B20C96" w:rsidRPr="002D5A3A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PROHLÁŠENÍ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Prohlašuji, že veškeré údaje uvedené v této žádosti jsou skutečné a pravdivé a nezatajil jsem žádné rozhodné informace, které by mohly mít vliv na posuzování této žádosti.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Beru na vědomí, že nedílnou součástí této Žádosti je příloha Vyjádření lékaře</w:t>
      </w:r>
      <w:r w:rsidRPr="00772644">
        <w:rPr>
          <w:rFonts w:ascii="Verdana" w:hAnsi="Verdana"/>
          <w:sz w:val="20"/>
          <w:szCs w:val="20"/>
        </w:rPr>
        <w:t xml:space="preserve">. Současně beru na vědomí, že </w:t>
      </w:r>
      <w:r w:rsidR="008547F5" w:rsidRPr="00772644">
        <w:rPr>
          <w:rFonts w:ascii="Verdana" w:hAnsi="Verdana"/>
          <w:sz w:val="20"/>
          <w:szCs w:val="20"/>
        </w:rPr>
        <w:t>součástí přílohy, je-li žadatel v péči psychiatra, či neurologa, je aktuální zpráva lékaře (ne starší 3 měsíců).</w:t>
      </w:r>
      <w:r w:rsidR="008547F5">
        <w:rPr>
          <w:rFonts w:ascii="Verdana" w:hAnsi="Verdana"/>
          <w:sz w:val="20"/>
          <w:szCs w:val="20"/>
        </w:rPr>
        <w:t xml:space="preserve"> 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V případě omezení svéprávnosti je nedílnou součástí žádosti také kopie rozhodnutí soudu.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Dne____________________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Podpis Žadatele </w:t>
      </w: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Podpis Opatrovníka</w:t>
      </w:r>
    </w:p>
    <w:p w:rsidR="002D5A3A" w:rsidRDefault="002D5A3A" w:rsidP="002D5A3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(pokud je ustanoven)</w:t>
      </w: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A34AA" w:rsidRDefault="000A34AA" w:rsidP="00B129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A34AA" w:rsidRPr="00CD1510" w:rsidRDefault="000A34AA" w:rsidP="000A34A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8D2A9D" w:rsidRDefault="00B20C96" w:rsidP="002D5A3A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8D2A9D">
        <w:rPr>
          <w:rFonts w:ascii="Verdana" w:hAnsi="Verdana"/>
          <w:b/>
          <w:szCs w:val="20"/>
        </w:rPr>
        <w:t>Informace k podané Žádosti</w:t>
      </w:r>
    </w:p>
    <w:p w:rsidR="00B20C96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Žádost je nutné </w:t>
      </w:r>
      <w:r w:rsidR="00231532">
        <w:rPr>
          <w:rFonts w:ascii="Verdana" w:hAnsi="Verdana"/>
          <w:sz w:val="20"/>
          <w:szCs w:val="20"/>
        </w:rPr>
        <w:t xml:space="preserve">doručit na adresu: </w:t>
      </w:r>
      <w:proofErr w:type="gramStart"/>
      <w:r w:rsidR="00231532">
        <w:rPr>
          <w:rFonts w:ascii="Verdana" w:hAnsi="Verdana"/>
          <w:sz w:val="20"/>
          <w:szCs w:val="20"/>
        </w:rPr>
        <w:t>POHODA z.ú.</w:t>
      </w:r>
      <w:r w:rsidRPr="00CD1510">
        <w:rPr>
          <w:rFonts w:ascii="Verdana" w:hAnsi="Verdana"/>
          <w:sz w:val="20"/>
          <w:szCs w:val="20"/>
        </w:rPr>
        <w:t>, Roškotova</w:t>
      </w:r>
      <w:proofErr w:type="gramEnd"/>
      <w:r w:rsidRPr="00CD1510">
        <w:rPr>
          <w:rFonts w:ascii="Verdana" w:hAnsi="Verdana"/>
          <w:sz w:val="20"/>
          <w:szCs w:val="20"/>
        </w:rPr>
        <w:t xml:space="preserve"> 1737/6, 140 00  Praha 4, a to včetně přílohy Vyjádření lékaře, případně kopie rozsudku o omezení svéprávnosti.</w:t>
      </w:r>
    </w:p>
    <w:p w:rsidR="000A34AA" w:rsidRPr="00CD1510" w:rsidRDefault="000A34AA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20C96" w:rsidRPr="00CD1510" w:rsidRDefault="00B20C96" w:rsidP="002D5A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Po doručení žádosti bude tato do 14</w:t>
      </w:r>
      <w:r w:rsidR="006F0C47">
        <w:rPr>
          <w:rFonts w:ascii="Verdana" w:hAnsi="Verdana"/>
          <w:sz w:val="20"/>
          <w:szCs w:val="20"/>
        </w:rPr>
        <w:t xml:space="preserve"> </w:t>
      </w:r>
      <w:r w:rsidRPr="00CD1510">
        <w:rPr>
          <w:rFonts w:ascii="Verdana" w:hAnsi="Verdana"/>
          <w:sz w:val="20"/>
          <w:szCs w:val="20"/>
        </w:rPr>
        <w:t>ti dnů posouzena dle příslušných ustanovení Zákona o sociálních službách 108/2006 Sb. a vyhlášky č. 505/2006 Sb. O výsledku je žadatel/opatrovník písemně informován. Hodnotí se především, zda žadatel spadá do cílové skupiny klientů služby. V případě schválen</w:t>
      </w:r>
      <w:r w:rsidR="00B1290E">
        <w:rPr>
          <w:rFonts w:ascii="Verdana" w:hAnsi="Verdana"/>
          <w:sz w:val="20"/>
          <w:szCs w:val="20"/>
        </w:rPr>
        <w:t>í žádosti je tato zařazena do e</w:t>
      </w:r>
      <w:r w:rsidRPr="00CD1510">
        <w:rPr>
          <w:rFonts w:ascii="Verdana" w:hAnsi="Verdana"/>
          <w:sz w:val="20"/>
          <w:szCs w:val="20"/>
        </w:rPr>
        <w:t>vidence žádost</w:t>
      </w:r>
      <w:r w:rsidR="00B1290E">
        <w:rPr>
          <w:rFonts w:ascii="Verdana" w:hAnsi="Verdana"/>
          <w:sz w:val="20"/>
          <w:szCs w:val="20"/>
        </w:rPr>
        <w:t>í</w:t>
      </w:r>
      <w:r w:rsidRPr="00CD1510">
        <w:rPr>
          <w:rFonts w:ascii="Verdana" w:hAnsi="Verdana"/>
          <w:sz w:val="20"/>
          <w:szCs w:val="20"/>
        </w:rPr>
        <w:t xml:space="preserve">. </w:t>
      </w:r>
    </w:p>
    <w:p w:rsidR="000A34AA" w:rsidRPr="00EE03A3" w:rsidRDefault="000A34AA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6272AF" w:rsidRPr="00EE03A3" w:rsidRDefault="00EE03A3" w:rsidP="002D5A3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E03A3">
        <w:rPr>
          <w:rFonts w:ascii="Verdana" w:hAnsi="Verdana"/>
          <w:b/>
          <w:sz w:val="20"/>
          <w:szCs w:val="20"/>
        </w:rPr>
        <w:t>Informace o Vaší žádosti můžete získat u sociální pracovnice: +420 777 913 493 nebo na mailu socialni.pracovnice</w:t>
      </w:r>
      <w:r w:rsidR="00F92C90">
        <w:rPr>
          <w:rFonts w:ascii="Verdana" w:hAnsi="Verdana"/>
          <w:b/>
          <w:sz w:val="20"/>
          <w:szCs w:val="20"/>
        </w:rPr>
        <w:t>1</w:t>
      </w:r>
      <w:r w:rsidRPr="00EE03A3">
        <w:rPr>
          <w:rFonts w:ascii="Verdana" w:hAnsi="Verdana"/>
          <w:b/>
          <w:sz w:val="20"/>
          <w:szCs w:val="20"/>
        </w:rPr>
        <w:t>@pohoda-help.cz.</w:t>
      </w:r>
      <w:bookmarkStart w:id="0" w:name="_GoBack"/>
      <w:bookmarkEnd w:id="0"/>
    </w:p>
    <w:sectPr w:rsidR="006272AF" w:rsidRPr="00EE03A3" w:rsidSect="00DE7FF8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3" w:rsidRDefault="00307E03" w:rsidP="00A17AB4">
      <w:pPr>
        <w:spacing w:after="0" w:line="240" w:lineRule="auto"/>
      </w:pPr>
      <w:r>
        <w:separator/>
      </w:r>
    </w:p>
  </w:endnote>
  <w:endnote w:type="continuationSeparator" w:id="0">
    <w:p w:rsidR="00307E03" w:rsidRDefault="00307E03" w:rsidP="00A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vant Gar Got Itc L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B4" w:rsidRDefault="00A17AB4" w:rsidP="00A17AB4">
    <w:pPr>
      <w:pStyle w:val="Normlnweb"/>
      <w:spacing w:before="0" w:beforeAutospacing="0" w:after="0" w:afterAutospacing="0"/>
      <w:ind w:left="737"/>
      <w:rPr>
        <w:rFonts w:ascii="Arial Narrow" w:eastAsia="Adobe Gothic Std B" w:hAnsi="Arial Narrow"/>
        <w:color w:val="7C7C7C"/>
        <w:sz w:val="20"/>
        <w:szCs w:val="20"/>
      </w:rPr>
    </w:pPr>
  </w:p>
  <w:p w:rsidR="00A17AB4" w:rsidRPr="00DE7FF8" w:rsidRDefault="00A17AB4" w:rsidP="00A17AB4">
    <w:pPr>
      <w:pStyle w:val="Normlnweb"/>
      <w:spacing w:before="0" w:beforeAutospacing="0" w:after="0" w:afterAutospacing="0"/>
      <w:ind w:left="737"/>
      <w:rPr>
        <w:rFonts w:ascii="Avant Gar Got Itc L OT Book" w:eastAsia="Adobe Gothic Std B" w:hAnsi="Avant Gar Got Itc L OT Book"/>
        <w:color w:val="000000" w:themeColor="text1"/>
        <w:sz w:val="16"/>
        <w:szCs w:val="16"/>
      </w:rPr>
    </w:pP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S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dlo: Ro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š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kotova 1737/6, 140 00 Praha 4, 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:</w:t>
    </w:r>
    <w:r w:rsidRPr="00DE7FF8">
      <w:rPr>
        <w:rFonts w:ascii="Avant Gar Got Itc L OT Book" w:eastAsia="Adobe Gothic Std B" w:hAnsi="Avant Gar Got Itc L OT Book" w:cs="Calibri"/>
        <w:color w:val="000000" w:themeColor="text1"/>
        <w:sz w:val="16"/>
        <w:szCs w:val="16"/>
      </w:rPr>
      <w:t xml:space="preserve"> 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68380216, DI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: CZ68380216,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slo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úč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tu: 2901095579/2010</w:t>
    </w:r>
  </w:p>
  <w:p w:rsidR="00A17AB4" w:rsidRDefault="00A1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3" w:rsidRDefault="00307E03" w:rsidP="00A17AB4">
      <w:pPr>
        <w:spacing w:after="0" w:line="240" w:lineRule="auto"/>
      </w:pPr>
      <w:r>
        <w:separator/>
      </w:r>
    </w:p>
  </w:footnote>
  <w:footnote w:type="continuationSeparator" w:id="0">
    <w:p w:rsidR="00307E03" w:rsidRDefault="00307E03" w:rsidP="00A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8" w:rsidRPr="00377B18" w:rsidRDefault="00BC0E8F" w:rsidP="004B4D07">
    <w:pPr>
      <w:pStyle w:val="Zkladnodstavec"/>
      <w:spacing w:before="28"/>
      <w:ind w:left="6372"/>
      <w:rPr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189EDB72" wp14:editId="21557052">
          <wp:simplePos x="0" y="0"/>
          <wp:positionH relativeFrom="column">
            <wp:posOffset>-308470</wp:posOffset>
          </wp:positionH>
          <wp:positionV relativeFrom="paragraph">
            <wp:posOffset>-53340</wp:posOffset>
          </wp:positionV>
          <wp:extent cx="2066400" cy="619200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HODA logo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AB4" w:rsidRDefault="00A1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BAB748B"/>
    <w:multiLevelType w:val="hybridMultilevel"/>
    <w:tmpl w:val="A8487F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F440E"/>
    <w:multiLevelType w:val="hybridMultilevel"/>
    <w:tmpl w:val="1CC65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563E4"/>
    <w:multiLevelType w:val="hybridMultilevel"/>
    <w:tmpl w:val="F1AE64AA"/>
    <w:lvl w:ilvl="0" w:tplc="6DEA05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93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E9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E5D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417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6D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E3E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E42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64"/>
    <w:rsid w:val="000A34AA"/>
    <w:rsid w:val="001A3A5B"/>
    <w:rsid w:val="00231532"/>
    <w:rsid w:val="002B43E6"/>
    <w:rsid w:val="002D5A3A"/>
    <w:rsid w:val="002D7AC3"/>
    <w:rsid w:val="002E70F9"/>
    <w:rsid w:val="00307E03"/>
    <w:rsid w:val="00377B18"/>
    <w:rsid w:val="0039085A"/>
    <w:rsid w:val="004656AD"/>
    <w:rsid w:val="004B4D07"/>
    <w:rsid w:val="004E4448"/>
    <w:rsid w:val="005879F5"/>
    <w:rsid w:val="005E35F5"/>
    <w:rsid w:val="005F7E9D"/>
    <w:rsid w:val="00612331"/>
    <w:rsid w:val="006272AF"/>
    <w:rsid w:val="006F0C47"/>
    <w:rsid w:val="00717A00"/>
    <w:rsid w:val="00762C1B"/>
    <w:rsid w:val="00772644"/>
    <w:rsid w:val="007E36BE"/>
    <w:rsid w:val="00844E97"/>
    <w:rsid w:val="008547F5"/>
    <w:rsid w:val="008D2A9D"/>
    <w:rsid w:val="00A17AB4"/>
    <w:rsid w:val="00A3156D"/>
    <w:rsid w:val="00AC0BDE"/>
    <w:rsid w:val="00B1290E"/>
    <w:rsid w:val="00B20C96"/>
    <w:rsid w:val="00B47697"/>
    <w:rsid w:val="00BC0E8F"/>
    <w:rsid w:val="00BF486B"/>
    <w:rsid w:val="00C32168"/>
    <w:rsid w:val="00C8091F"/>
    <w:rsid w:val="00CD1510"/>
    <w:rsid w:val="00DE7FF8"/>
    <w:rsid w:val="00E66F64"/>
    <w:rsid w:val="00EE03A3"/>
    <w:rsid w:val="00F92C90"/>
    <w:rsid w:val="00F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224F5"/>
  <w15:docId w15:val="{029E23C8-5648-4BA3-892C-6B2FF1E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4AA"/>
  </w:style>
  <w:style w:type="paragraph" w:styleId="Nadpis1">
    <w:name w:val="heading 1"/>
    <w:next w:val="Normln"/>
    <w:link w:val="Nadpis1Char"/>
    <w:uiPriority w:val="9"/>
    <w:unhideWhenUsed/>
    <w:qFormat/>
    <w:rsid w:val="00C8091F"/>
    <w:pPr>
      <w:keepNext/>
      <w:keepLines/>
      <w:spacing w:after="144" w:line="249" w:lineRule="auto"/>
      <w:ind w:left="255" w:hanging="10"/>
      <w:outlineLvl w:val="0"/>
    </w:pPr>
    <w:rPr>
      <w:rFonts w:ascii="Verdana" w:eastAsia="Verdana" w:hAnsi="Verdana" w:cs="Verdana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0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AB4"/>
  </w:style>
  <w:style w:type="paragraph" w:styleId="Zpat">
    <w:name w:val="footer"/>
    <w:basedOn w:val="Normln"/>
    <w:link w:val="Zpat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AB4"/>
  </w:style>
  <w:style w:type="paragraph" w:styleId="Textbubliny">
    <w:name w:val="Balloon Text"/>
    <w:basedOn w:val="Normln"/>
    <w:link w:val="TextbublinyChar"/>
    <w:uiPriority w:val="99"/>
    <w:semiHidden/>
    <w:unhideWhenUsed/>
    <w:rsid w:val="00A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A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odstavcovhostylu">
    <w:name w:val="[Bez odstavcového stylu]"/>
    <w:rsid w:val="00DE7F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DE7FF8"/>
  </w:style>
  <w:style w:type="character" w:customStyle="1" w:styleId="Nadpis1Char">
    <w:name w:val="Nadpis 1 Char"/>
    <w:basedOn w:val="Standardnpsmoodstavce"/>
    <w:link w:val="Nadpis1"/>
    <w:uiPriority w:val="9"/>
    <w:rsid w:val="00C8091F"/>
    <w:rPr>
      <w:rFonts w:ascii="Verdana" w:eastAsia="Verdana" w:hAnsi="Verdana" w:cs="Verdana"/>
      <w:b/>
      <w:color w:val="000000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0C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semiHidden/>
    <w:rsid w:val="00B20C96"/>
    <w:rPr>
      <w:color w:val="0000FF"/>
      <w:u w:val="single"/>
    </w:rPr>
  </w:style>
  <w:style w:type="character" w:styleId="Siln">
    <w:name w:val="Strong"/>
    <w:qFormat/>
    <w:rsid w:val="00B20C96"/>
    <w:rPr>
      <w:b/>
      <w:bCs/>
    </w:rPr>
  </w:style>
  <w:style w:type="paragraph" w:styleId="Nzev">
    <w:name w:val="Title"/>
    <w:basedOn w:val="Normln"/>
    <w:next w:val="Normln"/>
    <w:link w:val="NzevChar"/>
    <w:qFormat/>
    <w:rsid w:val="00B20C96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1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B20C96"/>
    <w:rPr>
      <w:rFonts w:ascii="Cambria" w:eastAsia="Times New Roman" w:hAnsi="Cambria" w:cs="Calibri"/>
      <w:b/>
      <w:bCs/>
      <w:kern w:val="1"/>
      <w:sz w:val="32"/>
      <w:szCs w:val="32"/>
      <w:lang w:val="en-US" w:eastAsia="ar-SA"/>
    </w:rPr>
  </w:style>
  <w:style w:type="paragraph" w:styleId="Odstavecseseznamem">
    <w:name w:val="List Paragraph"/>
    <w:basedOn w:val="Normln"/>
    <w:uiPriority w:val="34"/>
    <w:qFormat/>
    <w:rsid w:val="002D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\AppData\Local\Microsoft\Windows\Temporary%20Internet%20Files\Content.Outlook\1PBH2BCM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5751-62F5-4169-8470-DBEB1904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33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Pohoda.soc</cp:lastModifiedBy>
  <cp:revision>15</cp:revision>
  <dcterms:created xsi:type="dcterms:W3CDTF">2018-07-16T08:44:00Z</dcterms:created>
  <dcterms:modified xsi:type="dcterms:W3CDTF">2025-12-18T15:13:00Z</dcterms:modified>
</cp:coreProperties>
</file>